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D19" w:rsidRDefault="00B05D19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  <w:bookmarkStart w:id="0" w:name="_GoBack"/>
      <w:bookmarkEnd w:id="0"/>
      <w:r>
        <w:rPr>
          <w:sz w:val="30"/>
          <w:szCs w:val="30"/>
          <w:lang w:eastAsia="en-US"/>
        </w:rPr>
        <w:t>Приложение</w:t>
      </w:r>
    </w:p>
    <w:p w:rsidR="00B05D19" w:rsidRDefault="00B05D19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</w:p>
    <w:p w:rsidR="00B05D19" w:rsidRDefault="00B05D19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:rsidR="00B05D19" w:rsidRDefault="00B05D19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</w:t>
      </w:r>
      <w:r>
        <w:rPr>
          <w:b/>
          <w:sz w:val="30"/>
          <w:szCs w:val="30"/>
          <w:lang w:eastAsia="en-US"/>
        </w:rPr>
        <w:t>АЯ</w:t>
      </w:r>
      <w:r w:rsidRPr="00A91467">
        <w:rPr>
          <w:b/>
          <w:sz w:val="30"/>
          <w:szCs w:val="30"/>
          <w:lang w:eastAsia="en-US"/>
        </w:rPr>
        <w:t xml:space="preserve"> КАРТ</w:t>
      </w:r>
      <w:r>
        <w:rPr>
          <w:b/>
          <w:sz w:val="30"/>
          <w:szCs w:val="30"/>
          <w:lang w:eastAsia="en-US"/>
        </w:rPr>
        <w:t>А</w:t>
      </w:r>
      <w:r w:rsidRPr="00A91467">
        <w:rPr>
          <w:b/>
          <w:sz w:val="30"/>
          <w:szCs w:val="30"/>
          <w:lang w:eastAsia="en-US"/>
        </w:rPr>
        <w:t xml:space="preserve"> </w:t>
      </w:r>
      <w:r>
        <w:rPr>
          <w:b/>
          <w:sz w:val="30"/>
          <w:szCs w:val="30"/>
          <w:lang w:eastAsia="en-US"/>
        </w:rPr>
        <w:t>МОГИЛЕВСКОЙ ОБЛАСТИ</w:t>
      </w:r>
    </w:p>
    <w:p w:rsidR="00B05D19" w:rsidRDefault="00B05D19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оказанию различных видов помощи и поддержки семьям, воспитывающим детей-инвалидов</w:t>
      </w:r>
    </w:p>
    <w:p w:rsidR="00B05D19" w:rsidRDefault="00B05D19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(включает учреждения, организации, осуществляющие деятельность по месту жительства семьи с ребенком-инвалидом, а также межрайонные, городские, областные, республиканские учреждения, организации в случае оказания ими отдельных видов помощи)</w:t>
      </w:r>
    </w:p>
    <w:p w:rsidR="00B05D19" w:rsidRDefault="00B05D19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:rsidR="00B05D19" w:rsidRDefault="00B05D19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W w:w="15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69"/>
        <w:gridCol w:w="2699"/>
        <w:gridCol w:w="2082"/>
        <w:gridCol w:w="3542"/>
        <w:gridCol w:w="3907"/>
      </w:tblGrid>
      <w:tr w:rsidR="00B05D19" w:rsidRPr="006702D6" w:rsidTr="00322EA9">
        <w:trPr>
          <w:tblHeader/>
          <w:jc w:val="center"/>
        </w:trPr>
        <w:tc>
          <w:tcPr>
            <w:tcW w:w="286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322EA9">
              <w:rPr>
                <w:b/>
                <w:sz w:val="26"/>
                <w:szCs w:val="26"/>
                <w:lang w:eastAsia="en-US"/>
              </w:rPr>
              <w:t>Наименование организации, учреждения, общественного объединения, оказывающего помощь, поддержку</w:t>
            </w:r>
          </w:p>
        </w:tc>
        <w:tc>
          <w:tcPr>
            <w:tcW w:w="269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322EA9">
              <w:rPr>
                <w:b/>
                <w:sz w:val="26"/>
                <w:szCs w:val="26"/>
                <w:lang w:eastAsia="en-US"/>
              </w:rPr>
              <w:t>Адрес нахождения, контактные телефоны</w:t>
            </w:r>
          </w:p>
        </w:tc>
        <w:tc>
          <w:tcPr>
            <w:tcW w:w="208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322EA9">
              <w:rPr>
                <w:b/>
                <w:sz w:val="26"/>
                <w:szCs w:val="26"/>
                <w:lang w:eastAsia="en-US"/>
              </w:rPr>
              <w:t>Время работы (приёма)</w:t>
            </w:r>
          </w:p>
        </w:tc>
        <w:tc>
          <w:tcPr>
            <w:tcW w:w="354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322EA9">
              <w:rPr>
                <w:b/>
                <w:sz w:val="26"/>
                <w:szCs w:val="26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907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322EA9">
              <w:rPr>
                <w:b/>
                <w:sz w:val="26"/>
                <w:szCs w:val="26"/>
                <w:lang w:eastAsia="en-US"/>
              </w:rPr>
              <w:t>Виды оказываемой помощи, поддержки семьям с детьми-инвалидами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322EA9">
              <w:rPr>
                <w:b/>
                <w:sz w:val="26"/>
                <w:szCs w:val="26"/>
                <w:lang w:eastAsia="en-US"/>
              </w:rPr>
              <w:t>(указывается специфика работы с детьми-инвалидами, перечисляются коротко виды оказываемой помощи и поддержки)</w:t>
            </w:r>
          </w:p>
        </w:tc>
      </w:tr>
      <w:tr w:rsidR="00B05D19" w:rsidRPr="006702D6" w:rsidTr="00322EA9">
        <w:trPr>
          <w:tblHeader/>
          <w:jc w:val="center"/>
        </w:trPr>
        <w:tc>
          <w:tcPr>
            <w:tcW w:w="286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322EA9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9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322EA9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8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322EA9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54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322EA9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907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322EA9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B05D19" w:rsidRPr="006702D6" w:rsidTr="00322EA9">
        <w:trPr>
          <w:jc w:val="center"/>
        </w:trPr>
        <w:tc>
          <w:tcPr>
            <w:tcW w:w="15099" w:type="dxa"/>
            <w:gridSpan w:val="5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22EA9">
              <w:rPr>
                <w:b/>
                <w:sz w:val="26"/>
                <w:szCs w:val="26"/>
                <w:lang w:eastAsia="en-US"/>
              </w:rPr>
              <w:t>Организации здравоохранения</w:t>
            </w: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4E7B9D" w:rsidRDefault="00B05D19" w:rsidP="00FB04AC">
            <w:pPr>
              <w:spacing w:line="240" w:lineRule="exact"/>
              <w:ind w:firstLine="34"/>
              <w:rPr>
                <w:sz w:val="26"/>
                <w:szCs w:val="26"/>
              </w:rPr>
            </w:pPr>
            <w:r w:rsidRPr="004E7B9D">
              <w:rPr>
                <w:sz w:val="26"/>
                <w:szCs w:val="26"/>
              </w:rPr>
              <w:t>Учреждение здравоохранения «Шкловская центральная районная больница»</w:t>
            </w:r>
          </w:p>
          <w:p w:rsidR="00B05D19" w:rsidRPr="004E7B9D" w:rsidRDefault="00B05D19" w:rsidP="00FB04AC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699" w:type="dxa"/>
          </w:tcPr>
          <w:p w:rsidR="00B05D19" w:rsidRPr="004E7B9D" w:rsidRDefault="00B05D19" w:rsidP="00FB04AC">
            <w:pPr>
              <w:spacing w:line="240" w:lineRule="exact"/>
              <w:ind w:firstLine="57"/>
              <w:rPr>
                <w:sz w:val="26"/>
                <w:szCs w:val="26"/>
              </w:rPr>
            </w:pPr>
            <w:r w:rsidRPr="004E7B9D">
              <w:rPr>
                <w:sz w:val="26"/>
                <w:szCs w:val="26"/>
              </w:rPr>
              <w:t xml:space="preserve">г. Шклов, </w:t>
            </w:r>
          </w:p>
          <w:p w:rsidR="00B05D19" w:rsidRPr="004E7B9D" w:rsidRDefault="00B05D19" w:rsidP="00FB04AC">
            <w:pPr>
              <w:spacing w:line="240" w:lineRule="exact"/>
              <w:ind w:firstLine="57"/>
              <w:rPr>
                <w:sz w:val="26"/>
                <w:szCs w:val="26"/>
              </w:rPr>
            </w:pPr>
            <w:r w:rsidRPr="004E7B9D">
              <w:rPr>
                <w:sz w:val="26"/>
                <w:szCs w:val="26"/>
              </w:rPr>
              <w:t>ул. Заднепровская, д. 1</w:t>
            </w:r>
          </w:p>
          <w:p w:rsidR="00B05D19" w:rsidRPr="004E7B9D" w:rsidRDefault="00B05D19" w:rsidP="00FB04AC">
            <w:pPr>
              <w:jc w:val="both"/>
              <w:rPr>
                <w:sz w:val="26"/>
                <w:szCs w:val="26"/>
              </w:rPr>
            </w:pPr>
          </w:p>
          <w:p w:rsidR="00B05D19" w:rsidRPr="004E7B9D" w:rsidRDefault="00B05D19" w:rsidP="00FB04AC">
            <w:pPr>
              <w:jc w:val="both"/>
              <w:rPr>
                <w:sz w:val="26"/>
                <w:szCs w:val="26"/>
              </w:rPr>
            </w:pPr>
          </w:p>
          <w:p w:rsidR="00B05D19" w:rsidRPr="004E7B9D" w:rsidRDefault="00B05D19" w:rsidP="00FB04AC">
            <w:pPr>
              <w:jc w:val="both"/>
              <w:rPr>
                <w:sz w:val="26"/>
                <w:szCs w:val="26"/>
              </w:rPr>
            </w:pPr>
            <w:r w:rsidRPr="004E7B9D">
              <w:rPr>
                <w:sz w:val="26"/>
                <w:szCs w:val="26"/>
              </w:rPr>
              <w:t xml:space="preserve">г. Шклов, </w:t>
            </w:r>
          </w:p>
          <w:p w:rsidR="00B05D19" w:rsidRPr="004E7B9D" w:rsidRDefault="00B05D19" w:rsidP="00FB04AC">
            <w:pPr>
              <w:jc w:val="both"/>
              <w:rPr>
                <w:sz w:val="26"/>
                <w:szCs w:val="26"/>
              </w:rPr>
            </w:pPr>
            <w:r w:rsidRPr="004E7B9D">
              <w:rPr>
                <w:sz w:val="26"/>
                <w:szCs w:val="26"/>
              </w:rPr>
              <w:t xml:space="preserve">ул. Ленинская, д. 78 </w:t>
            </w:r>
          </w:p>
        </w:tc>
        <w:tc>
          <w:tcPr>
            <w:tcW w:w="2082" w:type="dxa"/>
          </w:tcPr>
          <w:p w:rsidR="00B05D19" w:rsidRPr="004E7B9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E7B9D">
              <w:rPr>
                <w:sz w:val="26"/>
                <w:szCs w:val="26"/>
                <w:lang w:eastAsia="en-US"/>
              </w:rPr>
              <w:t>Время работы:</w:t>
            </w:r>
          </w:p>
          <w:p w:rsidR="00B05D19" w:rsidRPr="004E7B9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E7B9D">
              <w:rPr>
                <w:sz w:val="26"/>
                <w:szCs w:val="26"/>
                <w:lang w:eastAsia="en-US"/>
              </w:rPr>
              <w:t xml:space="preserve">Понедельник-пятница </w:t>
            </w:r>
          </w:p>
          <w:p w:rsidR="00B05D19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E7B9D">
              <w:rPr>
                <w:sz w:val="26"/>
                <w:szCs w:val="26"/>
                <w:lang w:eastAsia="en-US"/>
              </w:rPr>
              <w:t>8.00-18.00</w:t>
            </w:r>
          </w:p>
          <w:p w:rsidR="00B05D19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Суббота </w:t>
            </w:r>
          </w:p>
          <w:p w:rsidR="00B05D19" w:rsidRPr="004E7B9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 – 14.30</w:t>
            </w:r>
          </w:p>
        </w:tc>
        <w:tc>
          <w:tcPr>
            <w:tcW w:w="3542" w:type="dxa"/>
          </w:tcPr>
          <w:p w:rsidR="00B05D19" w:rsidRPr="004E7B9D" w:rsidRDefault="00B05D19" w:rsidP="00FB04AC">
            <w:pPr>
              <w:jc w:val="both"/>
              <w:rPr>
                <w:sz w:val="26"/>
                <w:szCs w:val="26"/>
              </w:rPr>
            </w:pPr>
            <w:r w:rsidRPr="004E7B9D">
              <w:rPr>
                <w:sz w:val="26"/>
                <w:szCs w:val="26"/>
              </w:rPr>
              <w:t>тел. регистратуры 76-434</w:t>
            </w:r>
          </w:p>
          <w:p w:rsidR="00B05D19" w:rsidRPr="004E7B9D" w:rsidRDefault="00B05D19" w:rsidP="00FB04AC">
            <w:pPr>
              <w:jc w:val="both"/>
              <w:rPr>
                <w:sz w:val="26"/>
                <w:szCs w:val="26"/>
              </w:rPr>
            </w:pPr>
            <w:r w:rsidRPr="004E7B9D">
              <w:rPr>
                <w:sz w:val="26"/>
                <w:szCs w:val="26"/>
              </w:rPr>
              <w:t>8044-798-42-28</w:t>
            </w:r>
          </w:p>
          <w:p w:rsidR="00B05D19" w:rsidRPr="004E7B9D" w:rsidRDefault="00B05D19" w:rsidP="00FB04AC">
            <w:pPr>
              <w:jc w:val="both"/>
              <w:rPr>
                <w:sz w:val="26"/>
                <w:szCs w:val="26"/>
              </w:rPr>
            </w:pPr>
            <w:hyperlink r:id="rId7" w:history="1">
              <w:r w:rsidRPr="004E7B9D">
                <w:rPr>
                  <w:rStyle w:val="Hyperlink"/>
                  <w:sz w:val="26"/>
                  <w:szCs w:val="26"/>
                  <w:lang w:val="en-US"/>
                </w:rPr>
                <w:t>sp</w:t>
              </w:r>
              <w:r w:rsidRPr="004E7B9D">
                <w:rPr>
                  <w:rStyle w:val="Hyperlink"/>
                  <w:sz w:val="26"/>
                  <w:szCs w:val="26"/>
                </w:rPr>
                <w:t>@</w:t>
              </w:r>
              <w:r w:rsidRPr="004E7B9D">
                <w:rPr>
                  <w:rStyle w:val="Hyperlink"/>
                  <w:sz w:val="26"/>
                  <w:szCs w:val="26"/>
                  <w:lang w:val="en-US"/>
                </w:rPr>
                <w:t>shklovcrb</w:t>
              </w:r>
              <w:r w:rsidRPr="004E7B9D">
                <w:rPr>
                  <w:rStyle w:val="Hyperlink"/>
                  <w:sz w:val="26"/>
                  <w:szCs w:val="26"/>
                </w:rPr>
                <w:t>.</w:t>
              </w:r>
              <w:r w:rsidRPr="004E7B9D">
                <w:rPr>
                  <w:rStyle w:val="Hyperlink"/>
                  <w:sz w:val="26"/>
                  <w:szCs w:val="26"/>
                  <w:lang w:val="en-US"/>
                </w:rPr>
                <w:t>by</w:t>
              </w:r>
            </w:hyperlink>
          </w:p>
          <w:p w:rsidR="00B05D19" w:rsidRPr="004E7B9D" w:rsidRDefault="00B05D19" w:rsidP="00FB04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B05D19" w:rsidRPr="004E7B9D" w:rsidRDefault="00B05D19" w:rsidP="00FB04AC">
            <w:pPr>
              <w:jc w:val="both"/>
              <w:rPr>
                <w:sz w:val="26"/>
                <w:szCs w:val="26"/>
                <w:u w:val="single"/>
              </w:rPr>
            </w:pPr>
            <w:r w:rsidRPr="004E7B9D">
              <w:rPr>
                <w:sz w:val="26"/>
                <w:szCs w:val="26"/>
                <w:u w:val="single"/>
              </w:rPr>
              <w:t>Педиатрическое отделение поликлиники</w:t>
            </w:r>
          </w:p>
          <w:p w:rsidR="00B05D19" w:rsidRPr="004E7B9D" w:rsidRDefault="00B05D19" w:rsidP="00FB04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E7B9D">
              <w:rPr>
                <w:sz w:val="26"/>
                <w:szCs w:val="26"/>
              </w:rPr>
              <w:t>тел. регистратуры 78-676</w:t>
            </w:r>
          </w:p>
        </w:tc>
        <w:tc>
          <w:tcPr>
            <w:tcW w:w="3907" w:type="dxa"/>
          </w:tcPr>
          <w:p w:rsidR="00B05D19" w:rsidRPr="004E7B9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E7B9D">
              <w:rPr>
                <w:sz w:val="26"/>
                <w:szCs w:val="26"/>
                <w:lang w:eastAsia="en-US"/>
              </w:rPr>
              <w:t>Оказание медицинской помощи</w:t>
            </w: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Учреждение здравоохранения «Могилевская областная детская больница»</w:t>
            </w:r>
          </w:p>
        </w:tc>
        <w:tc>
          <w:tcPr>
            <w:tcW w:w="269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 xml:space="preserve">г. Могилёв,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ул.Б-Бирули, 9.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телефоны: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приёмная: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80 222 418565;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врач (заведующий) ОМР для детей раннего возраста (до 2-х лет):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80 222 416411;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 xml:space="preserve">г. Могилев,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ул. Гвардейская, 4,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-врач (заведующий) филиалом ЦМР (для детей от 2-х до 18 лет): 80 222 626403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8.00 - 16.20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обед: 13.00 - 13.20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8.00 - 16.20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3542" w:type="dxa"/>
          </w:tcPr>
          <w:p w:rsidR="00B05D19" w:rsidRPr="00322EA9" w:rsidRDefault="00B05D19" w:rsidP="00322EA9">
            <w:pPr>
              <w:spacing w:after="200" w:line="276" w:lineRule="auto"/>
              <w:jc w:val="both"/>
              <w:rPr>
                <w:bCs/>
                <w:sz w:val="26"/>
                <w:szCs w:val="26"/>
                <w:u w:val="single"/>
                <w:lang w:val="en-US"/>
              </w:rPr>
            </w:pPr>
            <w:r w:rsidRPr="00322EA9">
              <w:rPr>
                <w:bCs/>
                <w:sz w:val="26"/>
                <w:szCs w:val="26"/>
                <w:lang w:val="de-DE"/>
              </w:rPr>
              <w:t>E</w:t>
            </w:r>
            <w:r w:rsidRPr="00322EA9">
              <w:rPr>
                <w:bCs/>
                <w:sz w:val="26"/>
                <w:szCs w:val="26"/>
                <w:lang w:val="en-US"/>
              </w:rPr>
              <w:t>-</w:t>
            </w:r>
            <w:r w:rsidRPr="00322EA9">
              <w:rPr>
                <w:bCs/>
                <w:sz w:val="26"/>
                <w:szCs w:val="26"/>
                <w:lang w:val="de-DE"/>
              </w:rPr>
              <w:t>mail</w:t>
            </w:r>
            <w:r w:rsidRPr="00322EA9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8" w:history="1">
              <w:r w:rsidRPr="00322EA9">
                <w:rPr>
                  <w:bCs/>
                  <w:sz w:val="26"/>
                  <w:szCs w:val="26"/>
                  <w:u w:val="single"/>
                  <w:lang w:val="de-DE"/>
                </w:rPr>
                <w:t>modb</w:t>
              </w:r>
              <w:r w:rsidRPr="00322EA9">
                <w:rPr>
                  <w:bCs/>
                  <w:sz w:val="26"/>
                  <w:szCs w:val="26"/>
                  <w:u w:val="single"/>
                  <w:lang w:val="en-US"/>
                </w:rPr>
                <w:t>@</w:t>
              </w:r>
              <w:r w:rsidRPr="00322EA9">
                <w:rPr>
                  <w:bCs/>
                  <w:sz w:val="26"/>
                  <w:szCs w:val="26"/>
                  <w:u w:val="single"/>
                  <w:lang w:val="de-DE"/>
                </w:rPr>
                <w:t>modb.by</w:t>
              </w:r>
            </w:hyperlink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05D19" w:rsidRPr="00322EA9" w:rsidRDefault="00B05D19" w:rsidP="00322EA9">
            <w:pPr>
              <w:spacing w:after="200" w:line="276" w:lineRule="auto"/>
              <w:jc w:val="both"/>
              <w:rPr>
                <w:bCs/>
                <w:sz w:val="26"/>
                <w:szCs w:val="26"/>
                <w:u w:val="single"/>
                <w:lang w:val="en-US"/>
              </w:rPr>
            </w:pPr>
            <w:r w:rsidRPr="00322EA9">
              <w:rPr>
                <w:bCs/>
                <w:sz w:val="26"/>
                <w:szCs w:val="26"/>
                <w:lang w:val="de-DE"/>
              </w:rPr>
              <w:t>E</w:t>
            </w:r>
            <w:r w:rsidRPr="00322EA9">
              <w:rPr>
                <w:bCs/>
                <w:sz w:val="26"/>
                <w:szCs w:val="26"/>
                <w:lang w:val="en-US"/>
              </w:rPr>
              <w:t>-</w:t>
            </w:r>
            <w:r w:rsidRPr="00322EA9">
              <w:rPr>
                <w:bCs/>
                <w:sz w:val="26"/>
                <w:szCs w:val="26"/>
                <w:lang w:val="de-DE"/>
              </w:rPr>
              <w:t>mail</w:t>
            </w:r>
            <w:r w:rsidRPr="00322EA9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9" w:history="1">
              <w:r w:rsidRPr="00322EA9">
                <w:rPr>
                  <w:rStyle w:val="Hyperlink"/>
                  <w:bCs/>
                  <w:color w:val="auto"/>
                  <w:sz w:val="26"/>
                  <w:szCs w:val="26"/>
                  <w:lang w:val="de-DE"/>
                </w:rPr>
                <w:t>filial</w:t>
              </w:r>
              <w:r w:rsidRPr="00322EA9">
                <w:rPr>
                  <w:rStyle w:val="Hyperlink"/>
                  <w:bCs/>
                  <w:color w:val="auto"/>
                  <w:sz w:val="26"/>
                  <w:szCs w:val="26"/>
                  <w:lang w:val="en-US"/>
                </w:rPr>
                <w:t>@</w:t>
              </w:r>
              <w:r w:rsidRPr="00322EA9">
                <w:rPr>
                  <w:rStyle w:val="Hyperlink"/>
                  <w:bCs/>
                  <w:color w:val="auto"/>
                  <w:sz w:val="26"/>
                  <w:szCs w:val="26"/>
                  <w:lang w:val="de-DE"/>
                </w:rPr>
                <w:t>modb.by</w:t>
              </w:r>
            </w:hyperlink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907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Медицинская реабилитация детей до 2-х лет с поражением ЦНС и нарушением функции опорно-двигательного аппарата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противопоказаний).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Медицинская реабилитация детей-инвалидов психоневрологического профиля в возрасте от 2 до          18 лет по индивидуальным программам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Учреждение здравоохранения «Областной детский центр медицинской реабилитации «Космос»</w:t>
            </w:r>
          </w:p>
        </w:tc>
        <w:tc>
          <w:tcPr>
            <w:tcW w:w="2699" w:type="dxa"/>
          </w:tcPr>
          <w:p w:rsidR="00B05D19" w:rsidRPr="00322EA9" w:rsidRDefault="00B05D19" w:rsidP="0051034A">
            <w:pPr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Могилевская область, Глусский район, д.Городок, Заволочицкий с/с</w:t>
            </w:r>
          </w:p>
          <w:p w:rsidR="00B05D19" w:rsidRPr="00322EA9" w:rsidRDefault="00B05D19" w:rsidP="0051034A">
            <w:pPr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80 2230-73570;</w:t>
            </w:r>
          </w:p>
          <w:p w:rsidR="00B05D19" w:rsidRPr="00322EA9" w:rsidRDefault="00B05D19" w:rsidP="0051034A">
            <w:pPr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80 2230-73588;</w:t>
            </w:r>
          </w:p>
          <w:p w:rsidR="00B05D19" w:rsidRPr="00322EA9" w:rsidRDefault="00B05D19" w:rsidP="0051034A">
            <w:pPr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80 2230-73515.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B05D19" w:rsidRPr="00322EA9" w:rsidRDefault="00B05D19" w:rsidP="0051034A">
            <w:pPr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Понедельник – пятница 8.00 – 17.00</w:t>
            </w:r>
          </w:p>
          <w:p w:rsidR="00B05D19" w:rsidRPr="00322EA9" w:rsidRDefault="00B05D19" w:rsidP="0051034A">
            <w:pPr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суббота, воскресенье - выходные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:rsidR="00B05D19" w:rsidRPr="00322EA9" w:rsidRDefault="00B05D19" w:rsidP="0051034A">
            <w:pPr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 xml:space="preserve">Сайт: </w:t>
            </w:r>
            <w:r w:rsidRPr="00322EA9">
              <w:rPr>
                <w:sz w:val="26"/>
                <w:szCs w:val="26"/>
                <w:lang w:val="en-US"/>
              </w:rPr>
              <w:t>https</w:t>
            </w:r>
            <w:r w:rsidRPr="00322EA9">
              <w:rPr>
                <w:sz w:val="26"/>
                <w:szCs w:val="26"/>
              </w:rPr>
              <w:t>://</w:t>
            </w:r>
            <w:r w:rsidRPr="00322EA9">
              <w:rPr>
                <w:sz w:val="26"/>
                <w:szCs w:val="26"/>
                <w:lang w:val="en-US"/>
              </w:rPr>
              <w:t>cmrkosmos</w:t>
            </w:r>
            <w:r w:rsidRPr="00322EA9">
              <w:rPr>
                <w:sz w:val="26"/>
                <w:szCs w:val="26"/>
              </w:rPr>
              <w:t>.</w:t>
            </w:r>
            <w:r w:rsidRPr="00322EA9">
              <w:rPr>
                <w:sz w:val="26"/>
                <w:szCs w:val="26"/>
                <w:lang w:val="en-US"/>
              </w:rPr>
              <w:t>by</w:t>
            </w:r>
          </w:p>
          <w:p w:rsidR="00B05D19" w:rsidRPr="00322EA9" w:rsidRDefault="00B05D19" w:rsidP="0051034A">
            <w:pPr>
              <w:rPr>
                <w:sz w:val="26"/>
                <w:szCs w:val="26"/>
              </w:rPr>
            </w:pPr>
          </w:p>
          <w:p w:rsidR="00B05D19" w:rsidRPr="00322EA9" w:rsidRDefault="00B05D19" w:rsidP="00322EA9">
            <w:pPr>
              <w:spacing w:after="200"/>
              <w:rPr>
                <w:bCs/>
                <w:sz w:val="26"/>
                <w:szCs w:val="26"/>
              </w:rPr>
            </w:pPr>
            <w:r w:rsidRPr="00322EA9">
              <w:rPr>
                <w:sz w:val="26"/>
                <w:szCs w:val="26"/>
                <w:lang w:val="en-US"/>
              </w:rPr>
              <w:t>E</w:t>
            </w:r>
            <w:r w:rsidRPr="00322EA9">
              <w:rPr>
                <w:sz w:val="26"/>
                <w:szCs w:val="26"/>
              </w:rPr>
              <w:t>-</w:t>
            </w:r>
            <w:r w:rsidRPr="00322EA9">
              <w:rPr>
                <w:sz w:val="26"/>
                <w:szCs w:val="26"/>
                <w:lang w:val="en-US"/>
              </w:rPr>
              <w:t>mail</w:t>
            </w:r>
            <w:r w:rsidRPr="00322EA9">
              <w:rPr>
                <w:sz w:val="26"/>
                <w:szCs w:val="26"/>
              </w:rPr>
              <w:t xml:space="preserve">: </w:t>
            </w:r>
            <w:r w:rsidRPr="00322EA9">
              <w:rPr>
                <w:sz w:val="26"/>
                <w:szCs w:val="26"/>
                <w:lang w:val="en-US"/>
              </w:rPr>
              <w:t>gorodok</w:t>
            </w:r>
            <w:r w:rsidRPr="00322EA9">
              <w:rPr>
                <w:sz w:val="26"/>
                <w:szCs w:val="26"/>
              </w:rPr>
              <w:t>@</w:t>
            </w:r>
            <w:r w:rsidRPr="00322EA9">
              <w:rPr>
                <w:sz w:val="26"/>
                <w:szCs w:val="26"/>
                <w:lang w:val="en-US"/>
              </w:rPr>
              <w:t>cmrkosmos</w:t>
            </w:r>
            <w:r w:rsidRPr="00322EA9">
              <w:rPr>
                <w:sz w:val="26"/>
                <w:szCs w:val="26"/>
              </w:rPr>
              <w:t>.</w:t>
            </w:r>
            <w:r w:rsidRPr="00322EA9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907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</w:rPr>
              <w:t>Медицинская реабилитация детей в возрасте от 5 до 18 лет по индивидуальным программам с пульмонологической, кардиологической, ортопедотравматологической, нефрологической патологией (обслуживанию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</w:rPr>
              <w:t>УЗ «Могилевский специализированный Дом ребенка для детей с органическим поражением центральной нервной системы с нарушением психики»</w:t>
            </w:r>
          </w:p>
        </w:tc>
        <w:tc>
          <w:tcPr>
            <w:tcW w:w="2699" w:type="dxa"/>
          </w:tcPr>
          <w:p w:rsidR="00B05D19" w:rsidRPr="00322EA9" w:rsidRDefault="00B05D19" w:rsidP="00322EA9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22EA9">
              <w:rPr>
                <w:color w:val="000000"/>
                <w:sz w:val="26"/>
                <w:szCs w:val="26"/>
                <w:shd w:val="clear" w:color="auto" w:fill="FFFFFF"/>
              </w:rPr>
              <w:t>Могилевская область, г. Могилев, ул. Сурганова, 71</w:t>
            </w:r>
          </w:p>
          <w:p w:rsidR="00B05D19" w:rsidRPr="00322EA9" w:rsidRDefault="00B05D19" w:rsidP="00322EA9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22EA9">
              <w:rPr>
                <w:sz w:val="26"/>
                <w:szCs w:val="26"/>
              </w:rPr>
              <w:t>80 </w:t>
            </w:r>
            <w:r w:rsidRPr="00322EA9">
              <w:rPr>
                <w:sz w:val="26"/>
                <w:szCs w:val="26"/>
                <w:lang w:val="be-BY"/>
              </w:rPr>
              <w:t xml:space="preserve">222 </w:t>
            </w:r>
            <w:r w:rsidRPr="00322EA9">
              <w:rPr>
                <w:color w:val="000000"/>
                <w:sz w:val="26"/>
                <w:szCs w:val="26"/>
                <w:shd w:val="clear" w:color="auto" w:fill="FFFFFF"/>
              </w:rPr>
              <w:t>760875</w:t>
            </w:r>
          </w:p>
          <w:p w:rsidR="00B05D19" w:rsidRPr="00322EA9" w:rsidRDefault="00B05D19" w:rsidP="00322EA9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22EA9">
              <w:rPr>
                <w:sz w:val="26"/>
                <w:szCs w:val="26"/>
                <w:lang w:val="be-BY"/>
              </w:rPr>
              <w:t xml:space="preserve">80 222 </w:t>
            </w:r>
            <w:r w:rsidRPr="00322EA9">
              <w:rPr>
                <w:color w:val="000000"/>
                <w:sz w:val="26"/>
                <w:szCs w:val="26"/>
                <w:shd w:val="clear" w:color="auto" w:fill="FFFFFF"/>
              </w:rPr>
              <w:t>644443</w:t>
            </w:r>
          </w:p>
          <w:p w:rsidR="00B05D19" w:rsidRPr="00322EA9" w:rsidRDefault="00B05D19" w:rsidP="00322EA9">
            <w:pPr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Отделение паллиативной медицинской помощи детям «Центр паллиативной помощи»</w:t>
            </w:r>
          </w:p>
          <w:p w:rsidR="00B05D19" w:rsidRPr="00322EA9" w:rsidRDefault="00B05D19" w:rsidP="00322EA9">
            <w:pPr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80 </w:t>
            </w:r>
            <w:r w:rsidRPr="00322EA9">
              <w:rPr>
                <w:sz w:val="26"/>
                <w:szCs w:val="26"/>
                <w:lang w:val="be-BY"/>
              </w:rPr>
              <w:t xml:space="preserve">222 </w:t>
            </w:r>
            <w:r w:rsidRPr="00322EA9">
              <w:rPr>
                <w:sz w:val="26"/>
                <w:szCs w:val="26"/>
              </w:rPr>
              <w:t>747648, 80 </w:t>
            </w:r>
            <w:r w:rsidRPr="00322EA9">
              <w:rPr>
                <w:sz w:val="26"/>
                <w:szCs w:val="26"/>
                <w:lang w:val="be-BY"/>
              </w:rPr>
              <w:t xml:space="preserve">222 </w:t>
            </w:r>
            <w:r w:rsidRPr="00322EA9">
              <w:rPr>
                <w:sz w:val="26"/>
                <w:szCs w:val="26"/>
              </w:rPr>
              <w:t>744713</w:t>
            </w:r>
          </w:p>
          <w:p w:rsidR="00B05D19" w:rsidRPr="00322EA9" w:rsidRDefault="00B05D19" w:rsidP="00322EA9">
            <w:pPr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Отделение раннего</w:t>
            </w:r>
          </w:p>
          <w:p w:rsidR="00B05D19" w:rsidRPr="00322EA9" w:rsidRDefault="00B05D19" w:rsidP="00322EA9">
            <w:pPr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 xml:space="preserve">вмешательства </w:t>
            </w:r>
          </w:p>
          <w:p w:rsidR="00B05D19" w:rsidRPr="00322EA9" w:rsidRDefault="00B05D19" w:rsidP="00322EA9">
            <w:pPr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«Центр раннего</w:t>
            </w:r>
          </w:p>
          <w:p w:rsidR="00B05D19" w:rsidRPr="00322EA9" w:rsidRDefault="00B05D19" w:rsidP="00322EA9">
            <w:pPr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вмешательства»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535252"/>
                <w:sz w:val="26"/>
                <w:szCs w:val="26"/>
                <w:shd w:val="clear" w:color="auto" w:fill="FFFFFF"/>
              </w:rPr>
            </w:pPr>
            <w:r w:rsidRPr="00322EA9">
              <w:rPr>
                <w:sz w:val="26"/>
                <w:szCs w:val="26"/>
                <w:lang w:val="be-BY"/>
              </w:rPr>
              <w:t xml:space="preserve">80 222 </w:t>
            </w:r>
            <w:r w:rsidRPr="00322EA9">
              <w:rPr>
                <w:sz w:val="26"/>
                <w:szCs w:val="26"/>
                <w:lang w:val="en-US"/>
              </w:rPr>
              <w:t>7</w:t>
            </w:r>
            <w:r w:rsidRPr="00322EA9">
              <w:rPr>
                <w:sz w:val="26"/>
                <w:szCs w:val="26"/>
              </w:rPr>
              <w:t>65260,</w:t>
            </w:r>
            <w:r w:rsidRPr="00322EA9">
              <w:rPr>
                <w:sz w:val="26"/>
                <w:szCs w:val="26"/>
              </w:rPr>
              <w:br/>
              <w:t>80 33 3638026.</w:t>
            </w:r>
            <w:r w:rsidRPr="00322EA9">
              <w:rPr>
                <w:sz w:val="26"/>
                <w:szCs w:val="26"/>
              </w:rPr>
              <w:br/>
            </w:r>
          </w:p>
        </w:tc>
        <w:tc>
          <w:tcPr>
            <w:tcW w:w="2082" w:type="dxa"/>
          </w:tcPr>
          <w:p w:rsidR="00B05D19" w:rsidRPr="00322EA9" w:rsidRDefault="00B05D19" w:rsidP="00322EA9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22EA9">
              <w:rPr>
                <w:sz w:val="26"/>
                <w:szCs w:val="26"/>
              </w:rPr>
              <w:t>понедельник-пятница</w:t>
            </w:r>
            <w:r w:rsidRPr="00322EA9">
              <w:rPr>
                <w:color w:val="000000"/>
                <w:sz w:val="26"/>
                <w:szCs w:val="26"/>
                <w:shd w:val="clear" w:color="auto" w:fill="FFFFFF"/>
              </w:rPr>
              <w:t xml:space="preserve"> 08.00-17.00</w:t>
            </w:r>
          </w:p>
          <w:p w:rsidR="00B05D19" w:rsidRPr="00322EA9" w:rsidRDefault="00B05D19" w:rsidP="00322EA9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B05D19" w:rsidRPr="00322EA9" w:rsidRDefault="00B05D19" w:rsidP="00322EA9">
            <w:pPr>
              <w:jc w:val="both"/>
              <w:rPr>
                <w:sz w:val="26"/>
                <w:szCs w:val="26"/>
              </w:rPr>
            </w:pPr>
          </w:p>
          <w:p w:rsidR="00B05D19" w:rsidRPr="00322EA9" w:rsidRDefault="00B05D19" w:rsidP="00322EA9">
            <w:pPr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«Центр раннего</w:t>
            </w:r>
          </w:p>
          <w:p w:rsidR="00B05D19" w:rsidRPr="00322EA9" w:rsidRDefault="00B05D19" w:rsidP="00322EA9">
            <w:pPr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вмешательства»:</w:t>
            </w:r>
            <w:r w:rsidRPr="00322EA9">
              <w:rPr>
                <w:sz w:val="26"/>
                <w:szCs w:val="26"/>
              </w:rPr>
              <w:br/>
              <w:t>понедельник-пятница</w:t>
            </w:r>
            <w:r w:rsidRPr="00322EA9">
              <w:rPr>
                <w:color w:val="000000"/>
                <w:sz w:val="26"/>
                <w:szCs w:val="26"/>
                <w:shd w:val="clear" w:color="auto" w:fill="FFFFFF"/>
              </w:rPr>
              <w:t xml:space="preserve"> 08.00 - 16.00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:rsidR="00B05D19" w:rsidRPr="004E7B9D" w:rsidRDefault="00B05D19" w:rsidP="00322EA9">
            <w:pPr>
              <w:jc w:val="both"/>
              <w:rPr>
                <w:sz w:val="26"/>
                <w:szCs w:val="26"/>
                <w:lang w:val="es-ES"/>
              </w:rPr>
            </w:pPr>
            <w:r w:rsidRPr="00322EA9">
              <w:rPr>
                <w:bCs/>
                <w:sz w:val="26"/>
                <w:szCs w:val="26"/>
                <w:lang w:val="de-DE"/>
              </w:rPr>
              <w:t>E</w:t>
            </w:r>
            <w:r w:rsidRPr="004E7B9D">
              <w:rPr>
                <w:bCs/>
                <w:sz w:val="26"/>
                <w:szCs w:val="26"/>
                <w:lang w:val="es-ES"/>
              </w:rPr>
              <w:t>-</w:t>
            </w:r>
            <w:r w:rsidRPr="00322EA9">
              <w:rPr>
                <w:bCs/>
                <w:sz w:val="26"/>
                <w:szCs w:val="26"/>
                <w:lang w:val="de-DE"/>
              </w:rPr>
              <w:t>mail</w:t>
            </w:r>
            <w:r w:rsidRPr="004E7B9D">
              <w:rPr>
                <w:bCs/>
                <w:sz w:val="26"/>
                <w:szCs w:val="26"/>
                <w:lang w:val="es-ES"/>
              </w:rPr>
              <w:t xml:space="preserve">: </w:t>
            </w:r>
            <w:hyperlink r:id="rId10" w:history="1">
              <w:r w:rsidRPr="004E7B9D">
                <w:rPr>
                  <w:rStyle w:val="Hyperlink"/>
                  <w:color w:val="055596"/>
                  <w:sz w:val="26"/>
                  <w:szCs w:val="26"/>
                  <w:shd w:val="clear" w:color="auto" w:fill="F1F5F7"/>
                  <w:lang w:val="es-ES"/>
                </w:rPr>
                <w:t>domik@mogilev.by</w:t>
              </w:r>
            </w:hyperlink>
          </w:p>
          <w:p w:rsidR="00B05D19" w:rsidRPr="004E7B9D" w:rsidRDefault="00B05D19" w:rsidP="00322EA9">
            <w:pPr>
              <w:jc w:val="both"/>
              <w:rPr>
                <w:sz w:val="26"/>
                <w:szCs w:val="26"/>
                <w:lang w:val="es-ES"/>
              </w:rPr>
            </w:pPr>
            <w:r w:rsidRPr="004E7B9D">
              <w:rPr>
                <w:sz w:val="26"/>
                <w:szCs w:val="26"/>
                <w:lang w:val="es-ES"/>
              </w:rPr>
              <w:t>80 </w:t>
            </w:r>
            <w:r w:rsidRPr="00322EA9">
              <w:rPr>
                <w:sz w:val="26"/>
                <w:szCs w:val="26"/>
                <w:lang w:val="be-BY"/>
              </w:rPr>
              <w:t xml:space="preserve">222 </w:t>
            </w:r>
            <w:r w:rsidRPr="004E7B9D">
              <w:rPr>
                <w:sz w:val="26"/>
                <w:szCs w:val="26"/>
                <w:lang w:val="es-ES"/>
              </w:rPr>
              <w:t>769848</w:t>
            </w:r>
          </w:p>
          <w:p w:rsidR="00B05D19" w:rsidRPr="004E7B9D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s-ES" w:eastAsia="en-US"/>
              </w:rPr>
            </w:pPr>
          </w:p>
          <w:p w:rsidR="00B05D19" w:rsidRPr="00322EA9" w:rsidRDefault="00B05D19" w:rsidP="00322EA9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:rsidR="00B05D19" w:rsidRPr="00322EA9" w:rsidRDefault="00B05D19" w:rsidP="00322EA9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:rsidR="00B05D19" w:rsidRPr="004E7B9D" w:rsidRDefault="00B05D19" w:rsidP="00322EA9">
            <w:pPr>
              <w:jc w:val="both"/>
              <w:rPr>
                <w:sz w:val="26"/>
                <w:szCs w:val="26"/>
                <w:lang w:val="es-ES"/>
              </w:rPr>
            </w:pPr>
            <w:r w:rsidRPr="00322EA9">
              <w:rPr>
                <w:bCs/>
                <w:sz w:val="26"/>
                <w:szCs w:val="26"/>
                <w:lang w:val="de-DE"/>
              </w:rPr>
              <w:t>E</w:t>
            </w:r>
            <w:r w:rsidRPr="004E7B9D">
              <w:rPr>
                <w:bCs/>
                <w:sz w:val="26"/>
                <w:szCs w:val="26"/>
                <w:lang w:val="es-ES"/>
              </w:rPr>
              <w:t>-</w:t>
            </w:r>
            <w:r w:rsidRPr="00322EA9">
              <w:rPr>
                <w:bCs/>
                <w:sz w:val="26"/>
                <w:szCs w:val="26"/>
                <w:lang w:val="de-DE"/>
              </w:rPr>
              <w:t>mail</w:t>
            </w:r>
            <w:r w:rsidRPr="004E7B9D">
              <w:rPr>
                <w:bCs/>
                <w:sz w:val="26"/>
                <w:szCs w:val="26"/>
                <w:lang w:val="es-ES"/>
              </w:rPr>
              <w:t xml:space="preserve">: </w:t>
            </w:r>
            <w:hyperlink r:id="rId11" w:history="1">
              <w:r w:rsidRPr="004E7B9D">
                <w:rPr>
                  <w:rStyle w:val="Hyperlink"/>
                  <w:sz w:val="26"/>
                  <w:szCs w:val="26"/>
                  <w:lang w:val="es-ES"/>
                </w:rPr>
                <w:t>crv_domik@mail.ru</w:t>
              </w:r>
            </w:hyperlink>
          </w:p>
          <w:p w:rsidR="00B05D19" w:rsidRPr="00322EA9" w:rsidRDefault="00B05D19" w:rsidP="00322EA9">
            <w:pPr>
              <w:spacing w:after="200" w:line="276" w:lineRule="auto"/>
              <w:rPr>
                <w:bCs/>
                <w:sz w:val="26"/>
                <w:szCs w:val="26"/>
                <w:lang w:val="de-DE"/>
              </w:rPr>
            </w:pPr>
            <w:r w:rsidRPr="00322EA9">
              <w:rPr>
                <w:sz w:val="26"/>
                <w:szCs w:val="26"/>
              </w:rPr>
              <w:t>80 </w:t>
            </w:r>
            <w:r w:rsidRPr="00322EA9">
              <w:rPr>
                <w:sz w:val="26"/>
                <w:szCs w:val="26"/>
                <w:lang w:val="be-BY"/>
              </w:rPr>
              <w:t xml:space="preserve">222 </w:t>
            </w:r>
            <w:r w:rsidRPr="00322EA9">
              <w:rPr>
                <w:sz w:val="26"/>
                <w:szCs w:val="26"/>
                <w:lang w:val="en-US"/>
              </w:rPr>
              <w:t>7</w:t>
            </w:r>
            <w:r w:rsidRPr="00322EA9">
              <w:rPr>
                <w:sz w:val="26"/>
                <w:szCs w:val="26"/>
              </w:rPr>
              <w:t>65260</w:t>
            </w:r>
          </w:p>
        </w:tc>
        <w:tc>
          <w:tcPr>
            <w:tcW w:w="3907" w:type="dxa"/>
          </w:tcPr>
          <w:p w:rsidR="00B05D19" w:rsidRPr="00322EA9" w:rsidRDefault="00B05D19" w:rsidP="00322EA9">
            <w:pPr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322EA9">
              <w:rPr>
                <w:bCs/>
                <w:color w:val="000000"/>
                <w:sz w:val="26"/>
                <w:szCs w:val="26"/>
                <w:shd w:val="clear" w:color="auto" w:fill="FFFFFF"/>
              </w:rPr>
              <w:t>Паллиативная медицинская помощь детям-инвалидам, находящимся под паллиативным наблюдением в стационарных и амбулаторных условиях, в том числе детям на искусственной вентиляции легких:</w:t>
            </w:r>
          </w:p>
          <w:p w:rsidR="00B05D19" w:rsidRPr="00322EA9" w:rsidRDefault="00B05D19" w:rsidP="00322EA9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322EA9">
              <w:rPr>
                <w:iCs/>
                <w:sz w:val="26"/>
                <w:szCs w:val="26"/>
              </w:rPr>
              <w:t xml:space="preserve">медицинское сопровождение на дому, консультативно-выездная (мобильная помощь) </w:t>
            </w:r>
            <w:r w:rsidRPr="00322EA9">
              <w:rPr>
                <w:iCs/>
                <w:kern w:val="2"/>
                <w:sz w:val="26"/>
                <w:szCs w:val="26"/>
              </w:rPr>
              <w:t>–</w:t>
            </w:r>
            <w:r w:rsidRPr="00322EA9">
              <w:rPr>
                <w:iCs/>
                <w:sz w:val="26"/>
                <w:szCs w:val="26"/>
              </w:rPr>
              <w:t xml:space="preserve"> медицинская программа контроля симптомов и паллиативная помощь в кризисных состояниях; </w:t>
            </w:r>
          </w:p>
          <w:p w:rsidR="00B05D19" w:rsidRPr="00322EA9" w:rsidRDefault="00B05D19" w:rsidP="00322EA9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322EA9">
              <w:rPr>
                <w:iCs/>
                <w:sz w:val="26"/>
                <w:szCs w:val="26"/>
              </w:rPr>
              <w:t>обучение законных представителей пациентов навыкам ухода, правилам пользования медицинскими изделиями, в том числе ИВЛ, и техническими средствами социальной реабилитации;</w:t>
            </w:r>
          </w:p>
          <w:p w:rsidR="00B05D19" w:rsidRPr="00322EA9" w:rsidRDefault="00B05D19" w:rsidP="00322EA9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322EA9">
              <w:rPr>
                <w:iCs/>
                <w:sz w:val="26"/>
                <w:szCs w:val="26"/>
              </w:rPr>
              <w:t>коррекция питания при белково-энергетической недостаточности;</w:t>
            </w:r>
          </w:p>
          <w:p w:rsidR="00B05D19" w:rsidRPr="00322EA9" w:rsidRDefault="00B05D19" w:rsidP="00322EA9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322EA9">
              <w:rPr>
                <w:iCs/>
                <w:sz w:val="26"/>
                <w:szCs w:val="26"/>
              </w:rPr>
              <w:t>подбор и коррекция схемы обезболивания;</w:t>
            </w:r>
          </w:p>
          <w:p w:rsidR="00B05D19" w:rsidRPr="00322EA9" w:rsidRDefault="00B05D19" w:rsidP="00322EA9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322EA9">
              <w:rPr>
                <w:iCs/>
                <w:sz w:val="26"/>
                <w:szCs w:val="26"/>
              </w:rPr>
              <w:t>проведение паллиативной абилитации;</w:t>
            </w:r>
          </w:p>
          <w:p w:rsidR="00B05D19" w:rsidRPr="00322EA9" w:rsidRDefault="00B05D19" w:rsidP="00322EA9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322EA9">
              <w:rPr>
                <w:iCs/>
                <w:sz w:val="26"/>
                <w:szCs w:val="26"/>
              </w:rPr>
              <w:t xml:space="preserve">психологическая поддержка семьи; </w:t>
            </w:r>
          </w:p>
          <w:p w:rsidR="00B05D19" w:rsidRPr="00322EA9" w:rsidRDefault="00B05D19" w:rsidP="00322EA9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322EA9">
              <w:rPr>
                <w:iCs/>
                <w:sz w:val="26"/>
                <w:szCs w:val="26"/>
              </w:rPr>
              <w:t>социальная абилитация детей-инвалидов;</w:t>
            </w:r>
          </w:p>
          <w:p w:rsidR="00B05D19" w:rsidRPr="00322EA9" w:rsidRDefault="00B05D19" w:rsidP="00322EA9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322EA9">
              <w:rPr>
                <w:iCs/>
                <w:sz w:val="26"/>
                <w:szCs w:val="26"/>
              </w:rPr>
              <w:t xml:space="preserve">социальная поддержка семей, воспитывающих детей с тяжелыми формами инвалидности на базе «Родительского клуба»; </w:t>
            </w:r>
          </w:p>
          <w:p w:rsidR="00B05D19" w:rsidRPr="00322EA9" w:rsidRDefault="00B05D19" w:rsidP="00322EA9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322EA9">
              <w:rPr>
                <w:iCs/>
                <w:sz w:val="26"/>
                <w:szCs w:val="26"/>
              </w:rPr>
              <w:t>помощь в терминальной стадии заболевания;</w:t>
            </w:r>
          </w:p>
          <w:p w:rsidR="00B05D19" w:rsidRPr="00322EA9" w:rsidRDefault="00B05D19" w:rsidP="00322EA9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322EA9">
              <w:rPr>
                <w:iCs/>
                <w:sz w:val="26"/>
                <w:szCs w:val="26"/>
              </w:rPr>
              <w:t>помощь по вопросам предоставления государственных социальных льгот и гарантий детям-инвалидам;</w:t>
            </w:r>
          </w:p>
          <w:p w:rsidR="00B05D19" w:rsidRPr="00322EA9" w:rsidRDefault="00B05D19" w:rsidP="00322EA9">
            <w:pPr>
              <w:jc w:val="both"/>
              <w:rPr>
                <w:iCs/>
                <w:sz w:val="26"/>
                <w:szCs w:val="26"/>
              </w:rPr>
            </w:pPr>
            <w:r w:rsidRPr="00322EA9">
              <w:rPr>
                <w:iCs/>
                <w:sz w:val="26"/>
                <w:szCs w:val="26"/>
              </w:rPr>
              <w:t>оказание услуги медико-социальной помощи;</w:t>
            </w:r>
          </w:p>
          <w:p w:rsidR="00B05D19" w:rsidRPr="00322EA9" w:rsidRDefault="00B05D19" w:rsidP="00322EA9">
            <w:pPr>
              <w:jc w:val="both"/>
              <w:rPr>
                <w:iCs/>
                <w:sz w:val="26"/>
                <w:szCs w:val="26"/>
              </w:rPr>
            </w:pPr>
            <w:r w:rsidRPr="00322EA9">
              <w:rPr>
                <w:iCs/>
                <w:sz w:val="26"/>
                <w:szCs w:val="26"/>
              </w:rPr>
              <w:t>обеспечение (на стационарном этапе) техническими средствами социальной реабилитации, в соответствии с индивидуальной программой реабилитации ребенка.</w:t>
            </w:r>
          </w:p>
          <w:p w:rsidR="00B05D19" w:rsidRPr="00322EA9" w:rsidRDefault="00B05D19" w:rsidP="00322EA9">
            <w:pPr>
              <w:jc w:val="both"/>
              <w:rPr>
                <w:bCs/>
                <w:iCs/>
                <w:sz w:val="26"/>
                <w:szCs w:val="26"/>
              </w:rPr>
            </w:pPr>
            <w:r w:rsidRPr="00322EA9">
              <w:rPr>
                <w:bCs/>
                <w:iCs/>
                <w:sz w:val="26"/>
                <w:szCs w:val="26"/>
              </w:rPr>
              <w:t>Помощь раннего вмешательства на базе отделения раннего вмешательства «Центр раннего вмешательства»:</w:t>
            </w:r>
          </w:p>
          <w:p w:rsidR="00B05D19" w:rsidRPr="00322EA9" w:rsidRDefault="00B05D19" w:rsidP="00322EA9">
            <w:pPr>
              <w:jc w:val="both"/>
              <w:rPr>
                <w:iCs/>
                <w:sz w:val="26"/>
                <w:szCs w:val="26"/>
              </w:rPr>
            </w:pPr>
            <w:r w:rsidRPr="00322EA9">
              <w:rPr>
                <w:iCs/>
                <w:sz w:val="26"/>
                <w:szCs w:val="26"/>
              </w:rPr>
              <w:t>проведение скринингов развития, диагностики детей с нарушениями развития или рисками их возникновения;</w:t>
            </w:r>
          </w:p>
          <w:p w:rsidR="00B05D19" w:rsidRPr="00322EA9" w:rsidRDefault="00B05D19" w:rsidP="00322EA9">
            <w:pPr>
              <w:jc w:val="both"/>
              <w:rPr>
                <w:iCs/>
                <w:sz w:val="26"/>
                <w:szCs w:val="26"/>
              </w:rPr>
            </w:pPr>
            <w:r w:rsidRPr="00322EA9">
              <w:rPr>
                <w:iCs/>
                <w:sz w:val="26"/>
                <w:szCs w:val="26"/>
              </w:rPr>
              <w:t>разработка и реализация совместно с семьей для детей с нарушениями развития или рисками их возникновения ИПРВ;</w:t>
            </w:r>
          </w:p>
          <w:p w:rsidR="00B05D19" w:rsidRPr="00322EA9" w:rsidRDefault="00B05D19" w:rsidP="00322EA9">
            <w:pPr>
              <w:jc w:val="both"/>
              <w:rPr>
                <w:iCs/>
                <w:sz w:val="26"/>
                <w:szCs w:val="26"/>
              </w:rPr>
            </w:pPr>
            <w:r w:rsidRPr="00322EA9">
              <w:rPr>
                <w:iCs/>
                <w:sz w:val="26"/>
                <w:szCs w:val="26"/>
              </w:rPr>
              <w:t>оказание детям междисциплинарной абилитационной (реабилитационной) помощи, направленной на их оптимальное развитие, сохранение и восстановление здоровья, сопровождение и поддержку их семей; обеспечение внутриведомственного и межведомственного взаимодействия при оказании междисциплинарной помощи детям детей с нарушениями развития или рисками их возникновения и их семьям, в том числе преемственности с ЦКРОиР;</w:t>
            </w:r>
          </w:p>
          <w:p w:rsidR="00B05D19" w:rsidRPr="00322EA9" w:rsidRDefault="00B05D19" w:rsidP="00322EA9">
            <w:pPr>
              <w:jc w:val="both"/>
              <w:rPr>
                <w:iCs/>
                <w:sz w:val="26"/>
                <w:szCs w:val="26"/>
              </w:rPr>
            </w:pPr>
            <w:r w:rsidRPr="00322EA9">
              <w:rPr>
                <w:iCs/>
                <w:sz w:val="26"/>
                <w:szCs w:val="26"/>
              </w:rPr>
              <w:t>информационная и психологическая поддержка семей, имеющих детей раннего возраста с нарушениями развития;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iCs/>
                <w:sz w:val="26"/>
                <w:szCs w:val="26"/>
              </w:rPr>
              <w:t>организация мероприятий по улучшению условий для удовлетворения особых потребностей детей с тяжелыми нарушениями развития и инвалидностью и их семьям</w:t>
            </w: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ГУ «Республиканский детский центр медицинской реабилитации»</w:t>
            </w:r>
          </w:p>
        </w:tc>
        <w:tc>
          <w:tcPr>
            <w:tcW w:w="269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Мядельский район, д.Боровые, 9,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телефоны: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приемная: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8 017 9722536.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Врач (заведующий) ОМР № 1 (для детей с психическими расстройствами)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8 017 97 22582</w:t>
            </w:r>
          </w:p>
        </w:tc>
        <w:tc>
          <w:tcPr>
            <w:tcW w:w="208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8.00 - 16.20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354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322EA9">
              <w:rPr>
                <w:bCs/>
                <w:sz w:val="26"/>
                <w:szCs w:val="26"/>
                <w:lang w:val="de-DE"/>
              </w:rPr>
              <w:t>E</w:t>
            </w:r>
            <w:r w:rsidRPr="00322EA9">
              <w:rPr>
                <w:bCs/>
                <w:sz w:val="26"/>
                <w:szCs w:val="26"/>
                <w:lang w:val="en-US"/>
              </w:rPr>
              <w:t>-</w:t>
            </w:r>
            <w:r w:rsidRPr="00322EA9">
              <w:rPr>
                <w:bCs/>
                <w:sz w:val="26"/>
                <w:szCs w:val="26"/>
                <w:lang w:val="de-DE"/>
              </w:rPr>
              <w:t>mail</w:t>
            </w:r>
            <w:r w:rsidRPr="00322EA9">
              <w:rPr>
                <w:bCs/>
                <w:sz w:val="26"/>
                <w:szCs w:val="26"/>
                <w:lang w:val="en-US"/>
              </w:rPr>
              <w:t>:</w:t>
            </w:r>
            <w:r w:rsidRPr="00322EA9">
              <w:rPr>
                <w:sz w:val="26"/>
                <w:szCs w:val="26"/>
                <w:lang w:val="en-US" w:eastAsia="en-US"/>
              </w:rPr>
              <w:t xml:space="preserve"> </w:t>
            </w:r>
            <w:hyperlink r:id="rId12" w:history="1">
              <w:r w:rsidRPr="00322EA9">
                <w:rPr>
                  <w:sz w:val="26"/>
                  <w:szCs w:val="26"/>
                  <w:lang w:val="en-US"/>
                </w:rPr>
                <w:t>borovoe@rdpcmr.by</w:t>
              </w:r>
            </w:hyperlink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322EA9">
              <w:rPr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3907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         18 лет по индивидуальным программам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Государственное учреждение Республиканская детская больница медицинской реабилитации</w:t>
            </w:r>
          </w:p>
        </w:tc>
        <w:tc>
          <w:tcPr>
            <w:tcW w:w="269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Минская область, Минский р-н, агр.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 xml:space="preserve">Острошицкий Городок, пер. Трудовой, 1А,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телефоны для справок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8 017 507-24-22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8 017 516-46-91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понедельник-пятница 8:00-17:00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Суббота, воскресенье - выходные</w:t>
            </w:r>
          </w:p>
        </w:tc>
        <w:tc>
          <w:tcPr>
            <w:tcW w:w="354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Сайт: www.rdbmr.by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E-mail:gurdbmr@rdbmr.by</w:t>
            </w:r>
          </w:p>
        </w:tc>
        <w:tc>
          <w:tcPr>
            <w:tcW w:w="3907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Медицинская реабилитация детей-инвалидов в возрасте до 18 лет по индивидуальным программам с онкологической, онкогематологической, неврологической, нефрологической патологией, несовершенным остеогенезом, остеопорозом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(обслуживанию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Государственное учреждение «Республиканский клинический центр паллиативной медицинской помощи детям» (далее ‒ Центр)</w:t>
            </w:r>
          </w:p>
        </w:tc>
        <w:tc>
          <w:tcPr>
            <w:tcW w:w="269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Минский район, Боровлянский сельский совет,71, район пос. Телефон: 80 17 5035732</w:t>
            </w:r>
          </w:p>
        </w:tc>
        <w:tc>
          <w:tcPr>
            <w:tcW w:w="208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354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3" w:history="1">
              <w:r w:rsidRPr="00322EA9">
                <w:rPr>
                  <w:sz w:val="26"/>
                  <w:szCs w:val="26"/>
                </w:rPr>
                <w:t>info@palliativ.by</w:t>
              </w:r>
            </w:hyperlink>
            <w:r w:rsidRPr="00322EA9">
              <w:rPr>
                <w:sz w:val="26"/>
                <w:szCs w:val="26"/>
                <w:lang w:eastAsia="en-US"/>
              </w:rPr>
              <w:t xml:space="preserve">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8 0175035732</w:t>
            </w:r>
          </w:p>
        </w:tc>
        <w:tc>
          <w:tcPr>
            <w:tcW w:w="3907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Паллиативная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 xml:space="preserve">проведение паллиативной абилитации;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помощь в терминальной стадии заболевания</w:t>
            </w:r>
          </w:p>
          <w:p w:rsidR="00B05D19" w:rsidRPr="00322EA9" w:rsidRDefault="00B05D19" w:rsidP="00322EA9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B05D19" w:rsidRPr="006702D6" w:rsidTr="00322EA9">
        <w:trPr>
          <w:jc w:val="center"/>
        </w:trPr>
        <w:tc>
          <w:tcPr>
            <w:tcW w:w="15099" w:type="dxa"/>
            <w:gridSpan w:val="5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22EA9">
              <w:rPr>
                <w:b/>
                <w:sz w:val="26"/>
                <w:szCs w:val="26"/>
                <w:lang w:eastAsia="en-US"/>
              </w:rPr>
              <w:t>Учреждения образования</w:t>
            </w: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1367FD" w:rsidRDefault="00B05D19" w:rsidP="00FB04AC">
            <w:pPr>
              <w:spacing w:line="240" w:lineRule="exact"/>
              <w:ind w:firstLine="34"/>
              <w:rPr>
                <w:sz w:val="26"/>
                <w:szCs w:val="26"/>
              </w:rPr>
            </w:pPr>
            <w:r w:rsidRPr="001367FD">
              <w:rPr>
                <w:sz w:val="26"/>
                <w:szCs w:val="26"/>
              </w:rPr>
              <w:t>Отдел по образованию Шкловского райисполкома</w:t>
            </w:r>
          </w:p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34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99" w:type="dxa"/>
          </w:tcPr>
          <w:p w:rsidR="00B05D19" w:rsidRPr="001367FD" w:rsidRDefault="00B05D19" w:rsidP="00FB04AC">
            <w:pPr>
              <w:spacing w:line="240" w:lineRule="exact"/>
              <w:ind w:firstLine="34"/>
              <w:rPr>
                <w:sz w:val="26"/>
                <w:szCs w:val="26"/>
              </w:rPr>
            </w:pPr>
            <w:r w:rsidRPr="001367FD">
              <w:rPr>
                <w:sz w:val="26"/>
                <w:szCs w:val="26"/>
              </w:rPr>
              <w:t>213004</w:t>
            </w:r>
          </w:p>
          <w:p w:rsidR="00B05D19" w:rsidRPr="001367FD" w:rsidRDefault="00B05D19" w:rsidP="00FB04AC">
            <w:pPr>
              <w:spacing w:line="240" w:lineRule="exact"/>
              <w:ind w:firstLine="34"/>
              <w:rPr>
                <w:sz w:val="26"/>
                <w:szCs w:val="26"/>
              </w:rPr>
            </w:pPr>
            <w:r w:rsidRPr="001367FD">
              <w:rPr>
                <w:sz w:val="26"/>
                <w:szCs w:val="26"/>
              </w:rPr>
              <w:t xml:space="preserve">г. Шклов,  </w:t>
            </w:r>
          </w:p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6"/>
                <w:szCs w:val="26"/>
                <w:lang w:eastAsia="en-US"/>
              </w:rPr>
            </w:pPr>
            <w:r w:rsidRPr="001367FD">
              <w:rPr>
                <w:sz w:val="26"/>
                <w:szCs w:val="26"/>
              </w:rPr>
              <w:t>ул. Ленинская, д. 76</w:t>
            </w:r>
          </w:p>
        </w:tc>
        <w:tc>
          <w:tcPr>
            <w:tcW w:w="2082" w:type="dxa"/>
          </w:tcPr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367FD">
              <w:rPr>
                <w:sz w:val="26"/>
                <w:szCs w:val="26"/>
                <w:lang w:eastAsia="en-US"/>
              </w:rPr>
              <w:t>Время работы:</w:t>
            </w:r>
          </w:p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367FD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367FD">
              <w:rPr>
                <w:sz w:val="26"/>
                <w:szCs w:val="26"/>
                <w:lang w:eastAsia="en-US"/>
              </w:rPr>
              <w:t>8.00 - 17.00</w:t>
            </w:r>
          </w:p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367FD">
              <w:rPr>
                <w:sz w:val="26"/>
                <w:szCs w:val="26"/>
                <w:lang w:eastAsia="en-US"/>
              </w:rPr>
              <w:t>обед:</w:t>
            </w:r>
          </w:p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367FD">
              <w:rPr>
                <w:sz w:val="26"/>
                <w:szCs w:val="26"/>
                <w:lang w:eastAsia="en-US"/>
              </w:rPr>
              <w:t>13.00 – 14.00</w:t>
            </w:r>
          </w:p>
        </w:tc>
        <w:tc>
          <w:tcPr>
            <w:tcW w:w="3542" w:type="dxa"/>
          </w:tcPr>
          <w:p w:rsidR="00B05D19" w:rsidRPr="001367FD" w:rsidRDefault="00B05D19" w:rsidP="00FB04AC">
            <w:pPr>
              <w:spacing w:line="280" w:lineRule="exact"/>
              <w:ind w:left="96"/>
              <w:rPr>
                <w:sz w:val="26"/>
                <w:szCs w:val="26"/>
                <w:lang w:eastAsia="en-US"/>
              </w:rPr>
            </w:pPr>
            <w:r w:rsidRPr="001367FD">
              <w:rPr>
                <w:sz w:val="26"/>
                <w:szCs w:val="26"/>
                <w:lang w:eastAsia="en-US"/>
              </w:rPr>
              <w:t>Телефон 78-135</w:t>
            </w:r>
          </w:p>
          <w:p w:rsidR="00B05D19" w:rsidRPr="001367FD" w:rsidRDefault="00B05D19" w:rsidP="00FB04AC">
            <w:pPr>
              <w:spacing w:line="280" w:lineRule="exact"/>
              <w:ind w:left="96"/>
              <w:rPr>
                <w:sz w:val="26"/>
                <w:szCs w:val="26"/>
                <w:lang w:eastAsia="en-US"/>
              </w:rPr>
            </w:pPr>
            <w:hyperlink r:id="rId14" w:history="1">
              <w:r w:rsidRPr="001367FD">
                <w:rPr>
                  <w:rStyle w:val="Hyperlink"/>
                  <w:sz w:val="26"/>
                  <w:szCs w:val="26"/>
                  <w:lang w:val="en-US" w:eastAsia="en-US"/>
                </w:rPr>
                <w:t>roo</w:t>
              </w:r>
              <w:r w:rsidRPr="001367FD">
                <w:rPr>
                  <w:rStyle w:val="Hyperlink"/>
                  <w:sz w:val="26"/>
                  <w:szCs w:val="26"/>
                  <w:lang w:eastAsia="en-US"/>
                </w:rPr>
                <w:t>@</w:t>
              </w:r>
              <w:r w:rsidRPr="001367FD">
                <w:rPr>
                  <w:rStyle w:val="Hyperlink"/>
                  <w:sz w:val="26"/>
                  <w:szCs w:val="26"/>
                  <w:lang w:val="en-US" w:eastAsia="en-US"/>
                </w:rPr>
                <w:t>shklov</w:t>
              </w:r>
              <w:r w:rsidRPr="001367FD">
                <w:rPr>
                  <w:rStyle w:val="Hyperlink"/>
                  <w:sz w:val="26"/>
                  <w:szCs w:val="26"/>
                  <w:lang w:eastAsia="en-US"/>
                </w:rPr>
                <w:t>.</w:t>
              </w:r>
              <w:r w:rsidRPr="001367FD">
                <w:rPr>
                  <w:rStyle w:val="Hyperlink"/>
                  <w:sz w:val="26"/>
                  <w:szCs w:val="26"/>
                  <w:lang w:val="en-US" w:eastAsia="en-US"/>
                </w:rPr>
                <w:t>edu</w:t>
              </w:r>
              <w:r w:rsidRPr="001367FD">
                <w:rPr>
                  <w:rStyle w:val="Hyperlink"/>
                  <w:sz w:val="26"/>
                  <w:szCs w:val="26"/>
                  <w:lang w:eastAsia="en-US"/>
                </w:rPr>
                <w:t>.</w:t>
              </w:r>
              <w:r w:rsidRPr="001367FD">
                <w:rPr>
                  <w:rStyle w:val="Hyperlink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B05D19" w:rsidRPr="001367FD" w:rsidRDefault="00B05D19" w:rsidP="00FB04AC">
            <w:pPr>
              <w:spacing w:line="280" w:lineRule="exact"/>
              <w:ind w:left="96"/>
              <w:rPr>
                <w:sz w:val="26"/>
                <w:szCs w:val="26"/>
                <w:lang w:eastAsia="en-US"/>
              </w:rPr>
            </w:pPr>
            <w:r w:rsidRPr="001367FD">
              <w:rPr>
                <w:sz w:val="26"/>
                <w:szCs w:val="26"/>
                <w:lang w:eastAsia="en-US"/>
              </w:rPr>
              <w:t>телефон «горячей линии» 70-929</w:t>
            </w:r>
          </w:p>
          <w:p w:rsidR="00B05D19" w:rsidRPr="001367FD" w:rsidRDefault="00B05D19" w:rsidP="00FB04AC">
            <w:pPr>
              <w:spacing w:line="280" w:lineRule="exact"/>
              <w:ind w:left="96"/>
              <w:rPr>
                <w:sz w:val="26"/>
                <w:szCs w:val="26"/>
                <w:lang w:eastAsia="en-US"/>
              </w:rPr>
            </w:pPr>
          </w:p>
          <w:p w:rsidR="00B05D19" w:rsidRPr="001367FD" w:rsidRDefault="00B05D19" w:rsidP="00FB04AC">
            <w:pPr>
              <w:spacing w:line="280" w:lineRule="exact"/>
              <w:ind w:left="96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367FD">
              <w:rPr>
                <w:sz w:val="26"/>
                <w:szCs w:val="26"/>
                <w:lang w:eastAsia="en-US"/>
              </w:rPr>
              <w:t>Создание для учащихся с ОПФР условия для получения образования, коррекция нарушения развития и обеспечения социальной адаптации; организует и осуществляет контроль за качеством образовательной деятельности учреждений образования</w:t>
            </w:r>
          </w:p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1367FD" w:rsidRDefault="00B05D19" w:rsidP="00FB04AC">
            <w:pPr>
              <w:spacing w:line="240" w:lineRule="exact"/>
              <w:ind w:firstLine="34"/>
              <w:rPr>
                <w:sz w:val="26"/>
                <w:szCs w:val="26"/>
              </w:rPr>
            </w:pPr>
            <w:r w:rsidRPr="001367FD">
              <w:rPr>
                <w:sz w:val="26"/>
                <w:szCs w:val="26"/>
              </w:rPr>
              <w:t xml:space="preserve">ГУМУ «Шкловский районный учебно-методический кабинет» </w:t>
            </w:r>
          </w:p>
          <w:p w:rsidR="00B05D19" w:rsidRPr="001367FD" w:rsidRDefault="00B05D19" w:rsidP="00FB04AC">
            <w:pPr>
              <w:spacing w:line="240" w:lineRule="exact"/>
              <w:ind w:firstLine="34"/>
              <w:rPr>
                <w:sz w:val="26"/>
                <w:szCs w:val="26"/>
              </w:rPr>
            </w:pPr>
            <w:r w:rsidRPr="001367FD">
              <w:rPr>
                <w:sz w:val="26"/>
                <w:szCs w:val="26"/>
              </w:rPr>
              <w:t>(методист по спецобразованию)</w:t>
            </w:r>
          </w:p>
        </w:tc>
        <w:tc>
          <w:tcPr>
            <w:tcW w:w="2699" w:type="dxa"/>
          </w:tcPr>
          <w:p w:rsidR="00B05D19" w:rsidRPr="001367FD" w:rsidRDefault="00B05D19" w:rsidP="00FB04AC">
            <w:pPr>
              <w:spacing w:line="240" w:lineRule="exact"/>
              <w:ind w:firstLine="34"/>
              <w:rPr>
                <w:sz w:val="26"/>
                <w:szCs w:val="26"/>
              </w:rPr>
            </w:pPr>
            <w:r w:rsidRPr="001367FD">
              <w:rPr>
                <w:sz w:val="26"/>
                <w:szCs w:val="26"/>
              </w:rPr>
              <w:t>213004</w:t>
            </w:r>
          </w:p>
          <w:p w:rsidR="00B05D19" w:rsidRPr="001367FD" w:rsidRDefault="00B05D19" w:rsidP="00FB04AC">
            <w:pPr>
              <w:spacing w:line="240" w:lineRule="exact"/>
              <w:ind w:firstLine="34"/>
              <w:rPr>
                <w:sz w:val="26"/>
                <w:szCs w:val="26"/>
              </w:rPr>
            </w:pPr>
            <w:r w:rsidRPr="001367FD">
              <w:rPr>
                <w:sz w:val="26"/>
                <w:szCs w:val="26"/>
              </w:rPr>
              <w:t xml:space="preserve">г. Шклов,  </w:t>
            </w:r>
          </w:p>
          <w:p w:rsidR="00B05D19" w:rsidRPr="001367FD" w:rsidRDefault="00B05D19" w:rsidP="00FB04AC">
            <w:pPr>
              <w:spacing w:line="240" w:lineRule="exact"/>
              <w:ind w:firstLine="34"/>
              <w:rPr>
                <w:sz w:val="26"/>
                <w:szCs w:val="26"/>
              </w:rPr>
            </w:pPr>
            <w:r w:rsidRPr="001367FD">
              <w:rPr>
                <w:sz w:val="26"/>
                <w:szCs w:val="26"/>
              </w:rPr>
              <w:t>ул. Ленинская, д. 76</w:t>
            </w:r>
          </w:p>
        </w:tc>
        <w:tc>
          <w:tcPr>
            <w:tcW w:w="2082" w:type="dxa"/>
          </w:tcPr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367FD">
              <w:rPr>
                <w:sz w:val="26"/>
                <w:szCs w:val="26"/>
                <w:lang w:eastAsia="en-US"/>
              </w:rPr>
              <w:t>Время работы:</w:t>
            </w:r>
          </w:p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367FD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367FD">
              <w:rPr>
                <w:sz w:val="26"/>
                <w:szCs w:val="26"/>
                <w:lang w:eastAsia="en-US"/>
              </w:rPr>
              <w:t>8.00 - 17.00</w:t>
            </w:r>
          </w:p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367FD">
              <w:rPr>
                <w:sz w:val="26"/>
                <w:szCs w:val="26"/>
                <w:lang w:eastAsia="en-US"/>
              </w:rPr>
              <w:t>обед:</w:t>
            </w:r>
          </w:p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367FD">
              <w:rPr>
                <w:sz w:val="26"/>
                <w:szCs w:val="26"/>
                <w:lang w:eastAsia="en-US"/>
              </w:rPr>
              <w:t>13.00 – 14.00</w:t>
            </w:r>
          </w:p>
        </w:tc>
        <w:tc>
          <w:tcPr>
            <w:tcW w:w="3542" w:type="dxa"/>
          </w:tcPr>
          <w:p w:rsidR="00B05D19" w:rsidRPr="001367FD" w:rsidRDefault="00B05D19" w:rsidP="00FB04AC">
            <w:pPr>
              <w:spacing w:line="280" w:lineRule="exact"/>
              <w:ind w:left="96"/>
              <w:rPr>
                <w:sz w:val="26"/>
                <w:szCs w:val="26"/>
                <w:lang w:eastAsia="en-US"/>
              </w:rPr>
            </w:pPr>
            <w:r w:rsidRPr="001367FD">
              <w:rPr>
                <w:sz w:val="26"/>
                <w:szCs w:val="26"/>
                <w:lang w:eastAsia="en-US"/>
              </w:rPr>
              <w:t>Телефон 78-221</w:t>
            </w:r>
          </w:p>
          <w:p w:rsidR="00B05D19" w:rsidRPr="001367FD" w:rsidRDefault="00B05D19" w:rsidP="00FB04AC">
            <w:pPr>
              <w:spacing w:line="280" w:lineRule="exact"/>
              <w:ind w:left="96"/>
              <w:rPr>
                <w:sz w:val="26"/>
                <w:szCs w:val="26"/>
                <w:lang w:eastAsia="en-US"/>
              </w:rPr>
            </w:pPr>
            <w:hyperlink r:id="rId15" w:history="1">
              <w:r w:rsidRPr="001367FD">
                <w:rPr>
                  <w:rStyle w:val="Hyperlink"/>
                  <w:sz w:val="26"/>
                  <w:szCs w:val="26"/>
                  <w:lang w:val="en-US" w:eastAsia="en-US"/>
                </w:rPr>
                <w:t>metod</w:t>
              </w:r>
              <w:r w:rsidRPr="001367FD">
                <w:rPr>
                  <w:rStyle w:val="Hyperlink"/>
                  <w:sz w:val="26"/>
                  <w:szCs w:val="26"/>
                  <w:lang w:eastAsia="en-US"/>
                </w:rPr>
                <w:t>-</w:t>
              </w:r>
              <w:r w:rsidRPr="001367FD">
                <w:rPr>
                  <w:rStyle w:val="Hyperlink"/>
                  <w:sz w:val="26"/>
                  <w:szCs w:val="26"/>
                  <w:lang w:val="en-US" w:eastAsia="en-US"/>
                </w:rPr>
                <w:t>kabinet</w:t>
              </w:r>
              <w:r w:rsidRPr="001367FD">
                <w:rPr>
                  <w:rStyle w:val="Hyperlink"/>
                  <w:sz w:val="26"/>
                  <w:szCs w:val="26"/>
                  <w:lang w:eastAsia="en-US"/>
                </w:rPr>
                <w:t>@</w:t>
              </w:r>
              <w:r w:rsidRPr="001367FD">
                <w:rPr>
                  <w:rStyle w:val="Hyperlink"/>
                  <w:sz w:val="26"/>
                  <w:szCs w:val="26"/>
                  <w:lang w:val="en-US" w:eastAsia="en-US"/>
                </w:rPr>
                <w:t>shklov</w:t>
              </w:r>
              <w:r w:rsidRPr="001367FD">
                <w:rPr>
                  <w:rStyle w:val="Hyperlink"/>
                  <w:sz w:val="26"/>
                  <w:szCs w:val="26"/>
                  <w:lang w:eastAsia="en-US"/>
                </w:rPr>
                <w:t>.</w:t>
              </w:r>
              <w:r w:rsidRPr="001367FD">
                <w:rPr>
                  <w:rStyle w:val="Hyperlink"/>
                  <w:sz w:val="26"/>
                  <w:szCs w:val="26"/>
                  <w:lang w:val="en-US" w:eastAsia="en-US"/>
                </w:rPr>
                <w:t>edu</w:t>
              </w:r>
              <w:r w:rsidRPr="001367FD">
                <w:rPr>
                  <w:rStyle w:val="Hyperlink"/>
                  <w:sz w:val="26"/>
                  <w:szCs w:val="26"/>
                  <w:lang w:eastAsia="en-US"/>
                </w:rPr>
                <w:t>.</w:t>
              </w:r>
              <w:r w:rsidRPr="001367FD">
                <w:rPr>
                  <w:rStyle w:val="Hyperlink"/>
                  <w:sz w:val="26"/>
                  <w:szCs w:val="26"/>
                  <w:lang w:val="en-US" w:eastAsia="en-US"/>
                </w:rPr>
                <w:t>by</w:t>
              </w:r>
            </w:hyperlink>
          </w:p>
        </w:tc>
        <w:tc>
          <w:tcPr>
            <w:tcW w:w="3907" w:type="dxa"/>
          </w:tcPr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367FD">
              <w:rPr>
                <w:sz w:val="26"/>
                <w:szCs w:val="26"/>
                <w:lang w:eastAsia="en-US"/>
              </w:rPr>
              <w:t>Оказание учебно-методической помощи педагогам, работающим с детьми-инвалидами; создание адаптивной образовательной среды в учреждениях образования</w:t>
            </w: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1367FD" w:rsidRDefault="00B05D19" w:rsidP="00FB04AC">
            <w:pPr>
              <w:spacing w:line="240" w:lineRule="exact"/>
              <w:rPr>
                <w:sz w:val="26"/>
                <w:szCs w:val="26"/>
              </w:rPr>
            </w:pPr>
            <w:r w:rsidRPr="001367FD">
              <w:rPr>
                <w:sz w:val="26"/>
                <w:szCs w:val="26"/>
              </w:rPr>
              <w:t>ГУО «Центр коррекционно-развивающего обучения и реабилитации»</w:t>
            </w:r>
          </w:p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99" w:type="dxa"/>
          </w:tcPr>
          <w:p w:rsidR="00B05D19" w:rsidRPr="001367FD" w:rsidRDefault="00B05D19" w:rsidP="00FB04AC">
            <w:pPr>
              <w:spacing w:line="240" w:lineRule="exact"/>
              <w:rPr>
                <w:sz w:val="26"/>
                <w:szCs w:val="26"/>
              </w:rPr>
            </w:pPr>
            <w:r w:rsidRPr="001367FD">
              <w:rPr>
                <w:sz w:val="26"/>
                <w:szCs w:val="26"/>
              </w:rPr>
              <w:t xml:space="preserve">г. Шклов, </w:t>
            </w:r>
          </w:p>
          <w:p w:rsidR="00B05D19" w:rsidRPr="001367FD" w:rsidRDefault="00B05D19" w:rsidP="00FB04AC">
            <w:pPr>
              <w:spacing w:line="240" w:lineRule="exact"/>
              <w:rPr>
                <w:sz w:val="26"/>
                <w:szCs w:val="26"/>
              </w:rPr>
            </w:pPr>
            <w:r w:rsidRPr="001367FD">
              <w:rPr>
                <w:sz w:val="26"/>
                <w:szCs w:val="26"/>
              </w:rPr>
              <w:t xml:space="preserve">ул. Янки Купалы, </w:t>
            </w:r>
          </w:p>
          <w:p w:rsidR="00B05D19" w:rsidRPr="001367FD" w:rsidRDefault="00B05D19" w:rsidP="00FB04AC">
            <w:pPr>
              <w:spacing w:line="240" w:lineRule="exact"/>
              <w:rPr>
                <w:bCs/>
                <w:color w:val="333333"/>
                <w:sz w:val="26"/>
                <w:szCs w:val="26"/>
              </w:rPr>
            </w:pPr>
            <w:r w:rsidRPr="001367FD">
              <w:rPr>
                <w:sz w:val="26"/>
                <w:szCs w:val="26"/>
              </w:rPr>
              <w:t xml:space="preserve">д. 26 </w:t>
            </w:r>
          </w:p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367FD">
              <w:rPr>
                <w:sz w:val="26"/>
                <w:szCs w:val="26"/>
                <w:lang w:eastAsia="en-US"/>
              </w:rPr>
              <w:t>Время работы:</w:t>
            </w:r>
          </w:p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367FD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367FD">
              <w:rPr>
                <w:sz w:val="26"/>
                <w:szCs w:val="26"/>
                <w:lang w:eastAsia="en-US"/>
              </w:rPr>
              <w:t>8.00 - 17.00</w:t>
            </w:r>
          </w:p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367FD">
              <w:rPr>
                <w:sz w:val="26"/>
                <w:szCs w:val="26"/>
                <w:lang w:eastAsia="en-US"/>
              </w:rPr>
              <w:t>обед:</w:t>
            </w:r>
          </w:p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367FD">
              <w:rPr>
                <w:sz w:val="26"/>
                <w:szCs w:val="26"/>
                <w:lang w:eastAsia="en-US"/>
              </w:rPr>
              <w:t>13.00 – 14.00</w:t>
            </w:r>
          </w:p>
        </w:tc>
        <w:tc>
          <w:tcPr>
            <w:tcW w:w="3542" w:type="dxa"/>
          </w:tcPr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1367FD">
              <w:rPr>
                <w:sz w:val="26"/>
                <w:szCs w:val="26"/>
              </w:rPr>
              <w:t>Телефон 93-885</w:t>
            </w:r>
          </w:p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hyperlink r:id="rId16" w:history="1">
              <w:r w:rsidRPr="001367FD">
                <w:rPr>
                  <w:rStyle w:val="Hyperlink"/>
                  <w:sz w:val="26"/>
                  <w:szCs w:val="26"/>
                  <w:lang w:val="en-US"/>
                </w:rPr>
                <w:t>ckroir</w:t>
              </w:r>
              <w:r w:rsidRPr="001367FD">
                <w:rPr>
                  <w:rStyle w:val="Hyperlink"/>
                  <w:sz w:val="26"/>
                  <w:szCs w:val="26"/>
                </w:rPr>
                <w:t>@</w:t>
              </w:r>
              <w:r w:rsidRPr="001367FD">
                <w:rPr>
                  <w:rStyle w:val="Hyperlink"/>
                  <w:sz w:val="26"/>
                  <w:szCs w:val="26"/>
                  <w:lang w:val="en-US"/>
                </w:rPr>
                <w:t>shklov</w:t>
              </w:r>
              <w:r w:rsidRPr="001367FD">
                <w:rPr>
                  <w:rStyle w:val="Hyperlink"/>
                  <w:sz w:val="26"/>
                  <w:szCs w:val="26"/>
                </w:rPr>
                <w:t>.</w:t>
              </w:r>
              <w:r w:rsidRPr="001367FD">
                <w:rPr>
                  <w:rStyle w:val="Hyperlink"/>
                  <w:sz w:val="26"/>
                  <w:szCs w:val="26"/>
                  <w:lang w:val="en-US"/>
                </w:rPr>
                <w:t>edu</w:t>
              </w:r>
              <w:r w:rsidRPr="001367FD">
                <w:rPr>
                  <w:rStyle w:val="Hyperlink"/>
                  <w:sz w:val="26"/>
                  <w:szCs w:val="26"/>
                </w:rPr>
                <w:t>.</w:t>
              </w:r>
              <w:r w:rsidRPr="001367FD">
                <w:rPr>
                  <w:rStyle w:val="Hyperlink"/>
                  <w:sz w:val="26"/>
                  <w:szCs w:val="26"/>
                  <w:lang w:val="en-US"/>
                </w:rPr>
                <w:t>by</w:t>
              </w:r>
            </w:hyperlink>
          </w:p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:rsidR="00B05D19" w:rsidRDefault="00B05D19" w:rsidP="00FB04AC">
            <w:pPr>
              <w:pStyle w:val="ListParagraph"/>
              <w:spacing w:after="0" w:line="240" w:lineRule="exact"/>
              <w:ind w:left="11"/>
              <w:rPr>
                <w:rFonts w:ascii="Times New Roman" w:hAnsi="Times New Roman"/>
                <w:sz w:val="26"/>
                <w:szCs w:val="26"/>
              </w:rPr>
            </w:pPr>
            <w:r w:rsidRPr="001367FD">
              <w:rPr>
                <w:rFonts w:ascii="Times New Roman" w:hAnsi="Times New Roman"/>
                <w:sz w:val="26"/>
                <w:szCs w:val="26"/>
              </w:rPr>
              <w:t xml:space="preserve">Оказание  образовательного процесса для лиц с ТМН, в том числе на дому; оказание коррекционно-педагогической помощи лицам с ОПФР; консультативной помощи семьям, воспитывающим детей-инвалидов; оказание РКП до 3х лет; проведение МППО лиц с ОПФР; преемственность перехода выпускников ЦКРОиР в РЦСОН </w:t>
            </w:r>
          </w:p>
          <w:p w:rsidR="00B05D19" w:rsidRPr="001367FD" w:rsidRDefault="00B05D19" w:rsidP="00FB04AC">
            <w:pPr>
              <w:pStyle w:val="ListParagraph"/>
              <w:spacing w:after="0" w:line="240" w:lineRule="exact"/>
              <w:ind w:left="11"/>
              <w:rPr>
                <w:rFonts w:ascii="Times New Roman" w:hAnsi="Times New Roman"/>
                <w:sz w:val="26"/>
                <w:szCs w:val="26"/>
              </w:rPr>
            </w:pPr>
          </w:p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1367FD" w:rsidRDefault="00B05D19" w:rsidP="00FB04AC">
            <w:pPr>
              <w:spacing w:line="240" w:lineRule="exact"/>
              <w:rPr>
                <w:sz w:val="26"/>
                <w:szCs w:val="26"/>
              </w:rPr>
            </w:pPr>
            <w:r w:rsidRPr="001367FD">
              <w:rPr>
                <w:sz w:val="26"/>
                <w:szCs w:val="26"/>
              </w:rPr>
              <w:t>ГУО «Центр детского творчества «Прамень» г.Шклова</w:t>
            </w:r>
          </w:p>
          <w:p w:rsidR="00B05D19" w:rsidRPr="001367FD" w:rsidRDefault="00B05D19" w:rsidP="00FB04AC">
            <w:pPr>
              <w:spacing w:line="240" w:lineRule="exact"/>
              <w:rPr>
                <w:sz w:val="26"/>
                <w:szCs w:val="26"/>
              </w:rPr>
            </w:pPr>
          </w:p>
          <w:p w:rsidR="00B05D19" w:rsidRPr="001367FD" w:rsidRDefault="00B05D19" w:rsidP="00FB04AC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699" w:type="dxa"/>
          </w:tcPr>
          <w:p w:rsidR="00B05D19" w:rsidRPr="001367FD" w:rsidRDefault="00B05D19" w:rsidP="00FB04AC">
            <w:pPr>
              <w:spacing w:line="240" w:lineRule="exact"/>
              <w:rPr>
                <w:sz w:val="26"/>
                <w:szCs w:val="26"/>
              </w:rPr>
            </w:pPr>
            <w:r w:rsidRPr="001367FD">
              <w:rPr>
                <w:sz w:val="26"/>
                <w:szCs w:val="26"/>
              </w:rPr>
              <w:t>213004</w:t>
            </w:r>
          </w:p>
          <w:p w:rsidR="00B05D19" w:rsidRPr="001367FD" w:rsidRDefault="00B05D19" w:rsidP="00FB04AC">
            <w:pPr>
              <w:spacing w:line="240" w:lineRule="exact"/>
              <w:rPr>
                <w:sz w:val="26"/>
                <w:szCs w:val="26"/>
              </w:rPr>
            </w:pPr>
            <w:r w:rsidRPr="001367FD">
              <w:rPr>
                <w:sz w:val="26"/>
                <w:szCs w:val="26"/>
              </w:rPr>
              <w:t xml:space="preserve">г. Шклов, </w:t>
            </w:r>
          </w:p>
          <w:p w:rsidR="00B05D19" w:rsidRPr="001367FD" w:rsidRDefault="00B05D19" w:rsidP="00FB04AC">
            <w:pPr>
              <w:spacing w:line="240" w:lineRule="exact"/>
              <w:rPr>
                <w:sz w:val="26"/>
                <w:szCs w:val="26"/>
              </w:rPr>
            </w:pPr>
            <w:r w:rsidRPr="001367FD">
              <w:rPr>
                <w:sz w:val="26"/>
                <w:szCs w:val="26"/>
              </w:rPr>
              <w:t>ул. Советская, д. 63</w:t>
            </w:r>
          </w:p>
          <w:p w:rsidR="00B05D19" w:rsidRPr="001367FD" w:rsidRDefault="00B05D19" w:rsidP="00FB04AC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367FD">
              <w:rPr>
                <w:sz w:val="26"/>
                <w:szCs w:val="26"/>
                <w:lang w:eastAsia="en-US"/>
              </w:rPr>
              <w:t>Время работы:</w:t>
            </w:r>
          </w:p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367FD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367FD">
              <w:rPr>
                <w:sz w:val="26"/>
                <w:szCs w:val="26"/>
                <w:lang w:eastAsia="en-US"/>
              </w:rPr>
              <w:t>9:00-18:00       обед:</w:t>
            </w:r>
          </w:p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367FD">
              <w:rPr>
                <w:sz w:val="26"/>
                <w:szCs w:val="26"/>
                <w:lang w:eastAsia="en-US"/>
              </w:rPr>
              <w:t>13:00-14:00.</w:t>
            </w:r>
          </w:p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1367FD">
              <w:rPr>
                <w:sz w:val="26"/>
                <w:szCs w:val="26"/>
              </w:rPr>
              <w:t>Телефон97-691</w:t>
            </w:r>
          </w:p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hyperlink r:id="rId17" w:history="1">
              <w:r w:rsidRPr="001367FD">
                <w:rPr>
                  <w:rStyle w:val="Hyperlink"/>
                  <w:sz w:val="26"/>
                  <w:szCs w:val="26"/>
                  <w:lang w:val="en-US"/>
                </w:rPr>
                <w:t>ctd</w:t>
              </w:r>
              <w:r w:rsidRPr="001367FD">
                <w:rPr>
                  <w:rStyle w:val="Hyperlink"/>
                  <w:sz w:val="26"/>
                  <w:szCs w:val="26"/>
                </w:rPr>
                <w:t>.@</w:t>
              </w:r>
              <w:r w:rsidRPr="001367FD">
                <w:rPr>
                  <w:rStyle w:val="Hyperlink"/>
                  <w:sz w:val="26"/>
                  <w:szCs w:val="26"/>
                  <w:lang w:val="en-US"/>
                </w:rPr>
                <w:t>shklov</w:t>
              </w:r>
              <w:r w:rsidRPr="001367FD">
                <w:rPr>
                  <w:rStyle w:val="Hyperlink"/>
                  <w:sz w:val="26"/>
                  <w:szCs w:val="26"/>
                </w:rPr>
                <w:t>.</w:t>
              </w:r>
              <w:r w:rsidRPr="001367FD">
                <w:rPr>
                  <w:rStyle w:val="Hyperlink"/>
                  <w:sz w:val="26"/>
                  <w:szCs w:val="26"/>
                  <w:lang w:val="en-US"/>
                </w:rPr>
                <w:t>edu</w:t>
              </w:r>
              <w:r w:rsidRPr="001367FD">
                <w:rPr>
                  <w:rStyle w:val="Hyperlink"/>
                  <w:sz w:val="26"/>
                  <w:szCs w:val="26"/>
                </w:rPr>
                <w:t>.</w:t>
              </w:r>
              <w:r w:rsidRPr="001367FD">
                <w:rPr>
                  <w:rStyle w:val="Hyperlink"/>
                  <w:sz w:val="26"/>
                  <w:szCs w:val="26"/>
                  <w:lang w:val="en-US"/>
                </w:rPr>
                <w:t>by</w:t>
              </w:r>
            </w:hyperlink>
          </w:p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1367FD">
              <w:rPr>
                <w:sz w:val="26"/>
                <w:szCs w:val="26"/>
              </w:rPr>
              <w:t>телефон «горячей линии»</w:t>
            </w:r>
          </w:p>
        </w:tc>
        <w:tc>
          <w:tcPr>
            <w:tcW w:w="3907" w:type="dxa"/>
          </w:tcPr>
          <w:p w:rsidR="00B05D19" w:rsidRPr="001367FD" w:rsidRDefault="00B05D19" w:rsidP="00FB04AC">
            <w:pPr>
              <w:pStyle w:val="ListParagraph"/>
              <w:spacing w:after="0" w:line="240" w:lineRule="exact"/>
              <w:ind w:left="11"/>
              <w:rPr>
                <w:rFonts w:ascii="Times New Roman" w:hAnsi="Times New Roman"/>
                <w:sz w:val="26"/>
                <w:szCs w:val="26"/>
              </w:rPr>
            </w:pPr>
            <w:r w:rsidRPr="001367FD">
              <w:rPr>
                <w:rFonts w:ascii="Times New Roman" w:hAnsi="Times New Roman"/>
                <w:sz w:val="26"/>
                <w:szCs w:val="26"/>
              </w:rPr>
              <w:t>Реализация образовательной программы дорполнительного образования детей и молодежи</w:t>
            </w: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1367FD" w:rsidRDefault="00B05D19" w:rsidP="00FB04AC">
            <w:pPr>
              <w:spacing w:line="240" w:lineRule="exact"/>
              <w:rPr>
                <w:sz w:val="26"/>
                <w:szCs w:val="26"/>
              </w:rPr>
            </w:pPr>
            <w:r w:rsidRPr="001367FD">
              <w:rPr>
                <w:sz w:val="26"/>
                <w:szCs w:val="26"/>
              </w:rPr>
              <w:t>ГУО «Социально-педагогический центр г. Шклова</w:t>
            </w:r>
          </w:p>
          <w:p w:rsidR="00B05D19" w:rsidRPr="001367FD" w:rsidRDefault="00B05D19" w:rsidP="00FB04AC">
            <w:pPr>
              <w:spacing w:line="240" w:lineRule="exact"/>
              <w:rPr>
                <w:sz w:val="26"/>
                <w:szCs w:val="26"/>
              </w:rPr>
            </w:pPr>
          </w:p>
          <w:p w:rsidR="00B05D19" w:rsidRPr="001367FD" w:rsidRDefault="00B05D19" w:rsidP="00FB04AC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699" w:type="dxa"/>
          </w:tcPr>
          <w:p w:rsidR="00B05D19" w:rsidRPr="001367FD" w:rsidRDefault="00B05D19" w:rsidP="00FB04AC">
            <w:pPr>
              <w:spacing w:line="240" w:lineRule="exact"/>
              <w:rPr>
                <w:sz w:val="26"/>
                <w:szCs w:val="26"/>
              </w:rPr>
            </w:pPr>
            <w:r w:rsidRPr="001367FD">
              <w:rPr>
                <w:sz w:val="26"/>
                <w:szCs w:val="26"/>
              </w:rPr>
              <w:t>213004</w:t>
            </w:r>
          </w:p>
          <w:p w:rsidR="00B05D19" w:rsidRPr="001367FD" w:rsidRDefault="00B05D19" w:rsidP="00FB04AC">
            <w:pPr>
              <w:spacing w:line="240" w:lineRule="exact"/>
              <w:rPr>
                <w:sz w:val="26"/>
                <w:szCs w:val="26"/>
              </w:rPr>
            </w:pPr>
            <w:r w:rsidRPr="001367FD">
              <w:rPr>
                <w:sz w:val="26"/>
                <w:szCs w:val="26"/>
              </w:rPr>
              <w:t xml:space="preserve">г. Шклов, </w:t>
            </w:r>
          </w:p>
          <w:p w:rsidR="00B05D19" w:rsidRPr="001367FD" w:rsidRDefault="00B05D19" w:rsidP="00FB04AC">
            <w:pPr>
              <w:spacing w:line="240" w:lineRule="exact"/>
              <w:rPr>
                <w:sz w:val="26"/>
                <w:szCs w:val="26"/>
              </w:rPr>
            </w:pPr>
            <w:r w:rsidRPr="001367FD">
              <w:rPr>
                <w:sz w:val="26"/>
                <w:szCs w:val="26"/>
              </w:rPr>
              <w:t>ул. Парковая, д. 2</w:t>
            </w:r>
          </w:p>
        </w:tc>
        <w:tc>
          <w:tcPr>
            <w:tcW w:w="2082" w:type="dxa"/>
          </w:tcPr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367FD">
              <w:rPr>
                <w:sz w:val="26"/>
                <w:szCs w:val="26"/>
                <w:lang w:eastAsia="en-US"/>
              </w:rPr>
              <w:t>Время работы:</w:t>
            </w:r>
          </w:p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367FD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367FD">
              <w:rPr>
                <w:sz w:val="26"/>
                <w:szCs w:val="26"/>
                <w:lang w:eastAsia="en-US"/>
              </w:rPr>
              <w:t>9:00-18:00       обед:</w:t>
            </w:r>
          </w:p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367FD">
              <w:rPr>
                <w:sz w:val="26"/>
                <w:szCs w:val="26"/>
                <w:lang w:eastAsia="en-US"/>
              </w:rPr>
              <w:t>13:00-14:00.</w:t>
            </w:r>
          </w:p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hyperlink r:id="rId18" w:history="1">
              <w:r w:rsidRPr="001367FD">
                <w:rPr>
                  <w:rStyle w:val="Hyperlink"/>
                  <w:sz w:val="26"/>
                  <w:szCs w:val="26"/>
                  <w:lang w:val="en-US"/>
                </w:rPr>
                <w:t>spc</w:t>
              </w:r>
              <w:r w:rsidRPr="001367FD">
                <w:rPr>
                  <w:rStyle w:val="Hyperlink"/>
                  <w:sz w:val="26"/>
                  <w:szCs w:val="26"/>
                </w:rPr>
                <w:t>@</w:t>
              </w:r>
              <w:r w:rsidRPr="001367FD">
                <w:rPr>
                  <w:rStyle w:val="Hyperlink"/>
                  <w:sz w:val="26"/>
                  <w:szCs w:val="26"/>
                  <w:lang w:val="en-US"/>
                </w:rPr>
                <w:t>shklov</w:t>
              </w:r>
              <w:r w:rsidRPr="001367FD">
                <w:rPr>
                  <w:rStyle w:val="Hyperlink"/>
                  <w:sz w:val="26"/>
                  <w:szCs w:val="26"/>
                </w:rPr>
                <w:t>.</w:t>
              </w:r>
              <w:r w:rsidRPr="001367FD">
                <w:rPr>
                  <w:rStyle w:val="Hyperlink"/>
                  <w:sz w:val="26"/>
                  <w:szCs w:val="26"/>
                  <w:lang w:val="en-US"/>
                </w:rPr>
                <w:t>edu</w:t>
              </w:r>
              <w:r w:rsidRPr="001367FD">
                <w:rPr>
                  <w:rStyle w:val="Hyperlink"/>
                  <w:sz w:val="26"/>
                  <w:szCs w:val="26"/>
                </w:rPr>
                <w:t>.</w:t>
              </w:r>
              <w:r w:rsidRPr="001367FD">
                <w:rPr>
                  <w:rStyle w:val="Hyperlink"/>
                  <w:sz w:val="26"/>
                  <w:szCs w:val="26"/>
                  <w:lang w:val="en-US"/>
                </w:rPr>
                <w:t>by</w:t>
              </w:r>
            </w:hyperlink>
          </w:p>
          <w:p w:rsidR="00B05D19" w:rsidRPr="001367FD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1367FD">
              <w:rPr>
                <w:sz w:val="26"/>
                <w:szCs w:val="26"/>
              </w:rPr>
              <w:t>телефон «горячей линии» 97-908</w:t>
            </w:r>
          </w:p>
        </w:tc>
        <w:tc>
          <w:tcPr>
            <w:tcW w:w="3907" w:type="dxa"/>
          </w:tcPr>
          <w:p w:rsidR="00B05D19" w:rsidRPr="001367FD" w:rsidRDefault="00B05D19" w:rsidP="00FB04AC">
            <w:pPr>
              <w:pStyle w:val="ListParagraph"/>
              <w:spacing w:after="0" w:line="240" w:lineRule="exact"/>
              <w:ind w:left="11"/>
              <w:rPr>
                <w:rFonts w:ascii="Times New Roman" w:hAnsi="Times New Roman"/>
                <w:sz w:val="26"/>
                <w:szCs w:val="26"/>
              </w:rPr>
            </w:pPr>
            <w:r w:rsidRPr="001367FD">
              <w:rPr>
                <w:rFonts w:ascii="Times New Roman" w:hAnsi="Times New Roman"/>
                <w:sz w:val="26"/>
                <w:szCs w:val="26"/>
              </w:rPr>
              <w:t>Оказание социально-педагогической помощи семьям, воспитывающим детей-инвалидов</w:t>
            </w: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  <w:lang w:eastAsia="en-US"/>
              </w:rPr>
              <w:t>Государственное учреждение образования «Могилевский областной центр коррекционно-развивающего обучения и реабилитации»</w:t>
            </w:r>
          </w:p>
        </w:tc>
        <w:tc>
          <w:tcPr>
            <w:tcW w:w="269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г. Могилев,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ул. Сурганова, д.74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телефон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  <w:lang w:eastAsia="en-US"/>
              </w:rPr>
              <w:t>80</w:t>
            </w:r>
            <w:r w:rsidRPr="00322EA9">
              <w:rPr>
                <w:sz w:val="26"/>
                <w:szCs w:val="26"/>
                <w:lang w:val="en-US" w:eastAsia="en-US"/>
              </w:rPr>
              <w:t>222</w:t>
            </w:r>
            <w:r w:rsidRPr="00322EA9">
              <w:rPr>
                <w:sz w:val="26"/>
                <w:szCs w:val="26"/>
                <w:lang w:eastAsia="en-US"/>
              </w:rPr>
              <w:t xml:space="preserve"> </w:t>
            </w:r>
            <w:r w:rsidRPr="00322EA9">
              <w:rPr>
                <w:sz w:val="26"/>
                <w:szCs w:val="26"/>
                <w:lang w:val="en-US" w:eastAsia="en-US"/>
              </w:rPr>
              <w:t>77</w:t>
            </w:r>
            <w:r w:rsidRPr="00322EA9">
              <w:rPr>
                <w:sz w:val="26"/>
                <w:szCs w:val="26"/>
                <w:lang w:eastAsia="en-US"/>
              </w:rPr>
              <w:t xml:space="preserve"> </w:t>
            </w:r>
            <w:r w:rsidRPr="00322EA9">
              <w:rPr>
                <w:sz w:val="26"/>
                <w:szCs w:val="26"/>
                <w:lang w:val="en-US" w:eastAsia="en-US"/>
              </w:rPr>
              <w:t>13</w:t>
            </w:r>
            <w:r w:rsidRPr="00322EA9">
              <w:rPr>
                <w:sz w:val="26"/>
                <w:szCs w:val="26"/>
                <w:lang w:eastAsia="en-US"/>
              </w:rPr>
              <w:t xml:space="preserve"> </w:t>
            </w:r>
            <w:r w:rsidRPr="00322EA9">
              <w:rPr>
                <w:sz w:val="26"/>
                <w:szCs w:val="26"/>
                <w:lang w:val="en-US" w:eastAsia="en-US"/>
              </w:rPr>
              <w:t>63</w:t>
            </w:r>
          </w:p>
        </w:tc>
        <w:tc>
          <w:tcPr>
            <w:tcW w:w="208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07.30-18.00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Время приема: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 xml:space="preserve">Пн.-пт.: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8:00-13:00,        13:30-18:00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322EA9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9" w:history="1">
              <w:r w:rsidRPr="00322EA9">
                <w:rPr>
                  <w:rStyle w:val="Hyperlink"/>
                  <w:sz w:val="26"/>
                  <w:szCs w:val="26"/>
                  <w:lang w:val="en-US" w:eastAsia="en-US"/>
                </w:rPr>
                <w:t>mogilev@mockroir.by</w:t>
              </w:r>
            </w:hyperlink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Сайт</w:t>
            </w:r>
            <w:r w:rsidRPr="00322EA9">
              <w:rPr>
                <w:sz w:val="26"/>
                <w:szCs w:val="26"/>
                <w:lang w:val="en-US" w:eastAsia="en-US"/>
              </w:rPr>
              <w:t>:</w:t>
            </w:r>
            <w:r w:rsidRPr="00322EA9">
              <w:rPr>
                <w:sz w:val="26"/>
                <w:szCs w:val="26"/>
                <w:lang w:val="en-US"/>
              </w:rPr>
              <w:t xml:space="preserve"> </w:t>
            </w:r>
            <w:r w:rsidRPr="00322EA9">
              <w:rPr>
                <w:sz w:val="26"/>
                <w:szCs w:val="26"/>
                <w:lang w:val="en-US" w:eastAsia="en-US"/>
              </w:rPr>
              <w:t>mockroir.by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907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Проводится психолого-медико-педагогическое обследование лиц с ОПФР;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осуществляется организация образовательного процесса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оказываются: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ранняя комплексная помощь детям в возрасте до трех лет;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коррекционно-педагогическая помощь лицам с ОПФР;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социальная реабилитация, социальная абилитация лиц с тяжелыми, множественными нарушениями в физическом и (или) психическом развитии;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проводятся мероприятия, направленные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  <w:lang w:eastAsia="en-US"/>
              </w:rPr>
              <w:t>реализуется образовательная программа дополнительного образования детей и молодежи.</w:t>
            </w: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  <w:lang w:eastAsia="en-US"/>
              </w:rPr>
              <w:t>Государственное учреждение образования «Белыничская специальная школа-интернат»</w:t>
            </w:r>
          </w:p>
        </w:tc>
        <w:tc>
          <w:tcPr>
            <w:tcW w:w="269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Могилевская область, г.Белыничи, ул.Парковая, д.4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телефон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322EA9">
              <w:rPr>
                <w:sz w:val="26"/>
                <w:szCs w:val="26"/>
              </w:rPr>
              <w:t>80</w:t>
            </w:r>
            <w:r w:rsidRPr="00322EA9">
              <w:rPr>
                <w:sz w:val="26"/>
                <w:szCs w:val="26"/>
                <w:lang w:val="en-US"/>
              </w:rPr>
              <w:t>0</w:t>
            </w:r>
            <w:r w:rsidRPr="00322EA9">
              <w:rPr>
                <w:sz w:val="26"/>
                <w:szCs w:val="26"/>
              </w:rPr>
              <w:t>22</w:t>
            </w:r>
            <w:r w:rsidRPr="00322EA9">
              <w:rPr>
                <w:sz w:val="26"/>
                <w:szCs w:val="26"/>
                <w:lang w:val="en-US"/>
              </w:rPr>
              <w:t>32</w:t>
            </w:r>
            <w:r w:rsidRPr="00322EA9">
              <w:rPr>
                <w:sz w:val="26"/>
                <w:szCs w:val="26"/>
              </w:rPr>
              <w:t xml:space="preserve"> 7</w:t>
            </w:r>
            <w:r w:rsidRPr="00322EA9">
              <w:rPr>
                <w:sz w:val="26"/>
                <w:szCs w:val="26"/>
                <w:lang w:val="en-US"/>
              </w:rPr>
              <w:t>1</w:t>
            </w:r>
            <w:r w:rsidRPr="00322EA9">
              <w:rPr>
                <w:sz w:val="26"/>
                <w:szCs w:val="26"/>
              </w:rPr>
              <w:t xml:space="preserve"> </w:t>
            </w:r>
            <w:r w:rsidRPr="00322EA9">
              <w:rPr>
                <w:sz w:val="26"/>
                <w:szCs w:val="26"/>
                <w:lang w:val="en-US"/>
              </w:rPr>
              <w:t>005</w:t>
            </w:r>
          </w:p>
        </w:tc>
        <w:tc>
          <w:tcPr>
            <w:tcW w:w="208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322EA9">
              <w:rPr>
                <w:iCs/>
                <w:sz w:val="26"/>
                <w:szCs w:val="26"/>
                <w:lang w:eastAsia="en-US"/>
              </w:rPr>
              <w:t>Круглосуточно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Время приема: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 xml:space="preserve">Пн.-пт.: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09:00-18:00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322EA9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0" w:history="1">
              <w:r w:rsidRPr="00322EA9">
                <w:rPr>
                  <w:rStyle w:val="Hyperlink"/>
                  <w:sz w:val="26"/>
                  <w:szCs w:val="26"/>
                  <w:lang w:val="en-US" w:eastAsia="en-US"/>
                </w:rPr>
                <w:t>specshool@belynichi.gov.by</w:t>
              </w:r>
            </w:hyperlink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322EA9">
              <w:rPr>
                <w:sz w:val="26"/>
                <w:szCs w:val="26"/>
              </w:rPr>
              <w:t>Сайт</w:t>
            </w:r>
            <w:r w:rsidRPr="00322EA9">
              <w:rPr>
                <w:sz w:val="26"/>
                <w:szCs w:val="26"/>
                <w:lang w:val="en-US"/>
              </w:rPr>
              <w:t>:bvschi.mogilev-region.edu.by</w:t>
            </w:r>
          </w:p>
        </w:tc>
        <w:tc>
          <w:tcPr>
            <w:tcW w:w="3907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Осуществляется образовательный процесс для лиц с интеллектуальной недостаточностью;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оказываются: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коррекционно-педагогическая помощь лицам с интеллектуальной недостаточностью;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социальная реабилитация, социальная абилитация лиц с интеллектуальной недостаточностью;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интеллектуальной недостаточностью и их законным представителям;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проводятся мероприятия, направленные на обеспечение преемственности перехода выпускников школы-интерната в учреждения профессионального образования;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  <w:lang w:eastAsia="en-US"/>
              </w:rPr>
              <w:t>реализуются образовательные программы дополнительного образования детей и молодежи</w:t>
            </w: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  <w:lang w:eastAsia="en-US"/>
              </w:rPr>
              <w:t>Государственное учреждение образования «Бобруйская специальная школа-интернат»</w:t>
            </w:r>
          </w:p>
        </w:tc>
        <w:tc>
          <w:tcPr>
            <w:tcW w:w="269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Могилевская область,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 xml:space="preserve">г.Бобруйск,               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ул. Комсомольская,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21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Strong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</w:pPr>
            <w:r w:rsidRPr="00322EA9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телефон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Strong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322EA9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 w:rsidRPr="00322EA9">
              <w:rPr>
                <w:rStyle w:val="Strong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0 </w:t>
            </w:r>
            <w:r w:rsidRPr="00322EA9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225 707811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322EA9"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 w:rsidRPr="00322EA9">
              <w:rPr>
                <w:iCs/>
                <w:sz w:val="22"/>
                <w:szCs w:val="22"/>
              </w:rPr>
              <w:t>0 </w:t>
            </w:r>
            <w:r w:rsidRPr="00322EA9"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225 705784</w:t>
            </w:r>
          </w:p>
        </w:tc>
        <w:tc>
          <w:tcPr>
            <w:tcW w:w="2082" w:type="dxa"/>
          </w:tcPr>
          <w:p w:rsidR="00B05D19" w:rsidRPr="00322EA9" w:rsidRDefault="00B05D19" w:rsidP="00322EA9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r w:rsidRPr="00322EA9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Круглосуточно</w:t>
            </w:r>
          </w:p>
          <w:p w:rsidR="00B05D19" w:rsidRPr="00322EA9" w:rsidRDefault="00B05D19" w:rsidP="00322EA9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</w:p>
          <w:p w:rsidR="00B05D19" w:rsidRPr="00322EA9" w:rsidRDefault="00B05D19" w:rsidP="00322EA9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322EA9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Время приема:</w:t>
            </w:r>
            <w:r w:rsidRPr="00322EA9">
              <w:rPr>
                <w:color w:val="000000"/>
                <w:sz w:val="26"/>
                <w:szCs w:val="26"/>
              </w:rPr>
              <w:br/>
              <w:t>Пн.-Пт.: 8.00-17.00</w:t>
            </w:r>
          </w:p>
          <w:p w:rsidR="00B05D19" w:rsidRPr="00322EA9" w:rsidRDefault="00B05D19" w:rsidP="00322EA9">
            <w:pPr>
              <w:shd w:val="clear" w:color="auto" w:fill="FFFFFF"/>
              <w:spacing w:after="240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322EA9">
              <w:rPr>
                <w:sz w:val="26"/>
                <w:szCs w:val="26"/>
                <w:lang w:val="en-US" w:eastAsia="en-US"/>
              </w:rPr>
              <w:t>E-mail: mail@</w:t>
            </w:r>
            <w:r w:rsidRPr="00322EA9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schooldeaf.by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322EA9">
              <w:rPr>
                <w:sz w:val="26"/>
                <w:szCs w:val="26"/>
                <w:lang w:eastAsia="en-US"/>
              </w:rPr>
              <w:t>Сайт</w:t>
            </w:r>
            <w:r w:rsidRPr="00322EA9">
              <w:rPr>
                <w:sz w:val="26"/>
                <w:szCs w:val="26"/>
                <w:lang w:val="en-US" w:eastAsia="en-US"/>
              </w:rPr>
              <w:t xml:space="preserve">: </w:t>
            </w:r>
            <w:r w:rsidRPr="00322EA9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schooldeaf.mogilev.by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907" w:type="dxa"/>
          </w:tcPr>
          <w:p w:rsidR="00B05D19" w:rsidRPr="00322EA9" w:rsidRDefault="00B05D19" w:rsidP="00322EA9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Осуществляется обучение, воспитание, коррекция и компенсация нарушений развития обучающихся с нарушением слуха, специальное образование, направленное на подготовку лиц с особенностями психофизического развития к трудовой деятельности, семейной жизни, их социализацию и интеграцию в общество, формирование необходимых им в самостоятельной жизни компетенций;</w:t>
            </w:r>
          </w:p>
          <w:p w:rsidR="00B05D19" w:rsidRPr="00322EA9" w:rsidRDefault="00B05D19" w:rsidP="00322EA9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реализуются:</w:t>
            </w:r>
          </w:p>
          <w:p w:rsidR="00B05D19" w:rsidRPr="00322EA9" w:rsidRDefault="00B05D19" w:rsidP="00322EA9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образовательная программа специального образования на уровне общего среднего образования, образовательная программа специального образования на уровне дошкольного образования, образовательная программа специального образования на уровне дошкольного образования для лиц с интеллектуальной недостаточностью; образовательная программа специального образования на уровне общего среднего образования для лиц с интеллектуальной недостаточностью, программа воспитания и защиты прав и законных интересов детей, находящихся в социально опасном положении, создаются условия для гармоничного развития и социализации обучающихся, образовательная программа профессиональной подготовки рабочих (служащих), образовательная программа дополнительного образования детей и молодежи, программа воспитания детей, нуждающихся в оздоровлении;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создаются условия для проживания и питания обучающихся, осуществляется постинтернатное сопровождение выпускников из числа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  <w:lang w:eastAsia="en-US"/>
              </w:rPr>
              <w:t>Государственное учреждение образования «Каменская специальная школа-интернат»</w:t>
            </w:r>
          </w:p>
        </w:tc>
        <w:tc>
          <w:tcPr>
            <w:tcW w:w="269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Могилевская область,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Бобруский район, д.Слободка, ул.Шоссейная,32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телефоны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80 225 71 01 84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80225 71 04 85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80225 71 04 86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 xml:space="preserve">Круглосуточно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Время приема: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 xml:space="preserve">Пн-пт: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 xml:space="preserve">8.00-17:00.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322EA9">
              <w:rPr>
                <w:sz w:val="26"/>
                <w:szCs w:val="26"/>
                <w:lang w:val="en-US" w:eastAsia="en-US"/>
              </w:rPr>
              <w:t xml:space="preserve">E-mail: kvsi@kvsi.by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322EA9">
              <w:rPr>
                <w:sz w:val="26"/>
                <w:szCs w:val="26"/>
                <w:lang w:eastAsia="en-US"/>
              </w:rPr>
              <w:t>Сайт</w:t>
            </w:r>
            <w:r w:rsidRPr="00322EA9">
              <w:rPr>
                <w:sz w:val="26"/>
                <w:szCs w:val="26"/>
                <w:lang w:val="en-US" w:eastAsia="en-US"/>
              </w:rPr>
              <w:t>: kam-int.schools.by</w:t>
            </w:r>
          </w:p>
        </w:tc>
        <w:tc>
          <w:tcPr>
            <w:tcW w:w="3907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Реализуются: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образовательная программа специального образования на уровне общего среднего образования для лиц с интеллектуальной недостаточностью;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программа дополнительного образования детей и молодежи;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 xml:space="preserve"> программа воспитания и защиты прав и законных интересов детей, находящихся в социально опасном положении;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 xml:space="preserve"> образовательная программа специального образования на уровне дошкольного образования для лиц с интеллектуальной недостаточностью;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образовательная программа профессиональной подготовки рабочих (служащих);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в классах обучаются учащиеся с расстройствами аутистического спектра;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созданы условия   для гармоничного развития и социализации обучающихся, их проживания и питания;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оказывается: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коррекционно-педагогическая помощь лицам с ОПФР;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логопедическая помощь учителем-дефектологом (учителем-логопедом) учащимся с нарушением речи;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  <w:lang w:eastAsia="en-US"/>
              </w:rPr>
              <w:t>обеспечена преемственность перехода выпускников школы-интерната в учреждения профессионального образования, в территориальные центры социального обслуживания населения</w:t>
            </w: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Государственное учреждение образования «Мстиславская специальная школа-интернат»</w:t>
            </w:r>
          </w:p>
        </w:tc>
        <w:tc>
          <w:tcPr>
            <w:tcW w:w="269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Могилевская область, г.Мстиславль, ул.Республиканская, д.45.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  <w:lang w:eastAsia="en-US"/>
              </w:rPr>
              <w:t>802240 20866</w:t>
            </w:r>
          </w:p>
        </w:tc>
        <w:tc>
          <w:tcPr>
            <w:tcW w:w="208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Круглосуточно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Время приема: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 xml:space="preserve">Пн-пт: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8.00-17:00</w:t>
            </w:r>
          </w:p>
        </w:tc>
        <w:tc>
          <w:tcPr>
            <w:tcW w:w="354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322EA9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322EA9">
              <w:rPr>
                <w:sz w:val="26"/>
                <w:szCs w:val="26"/>
                <w:lang w:val="en-US"/>
              </w:rPr>
              <w:t>stnr@mstislav.by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907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Организован образовательный  процесс для детей с тяжелыми  нарушениями речи, трудностями в обучении, оказывается коррекционно-педагогическая помощь лицам с особенностями психофизического развития;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реализуются: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программы абилитации и реабилитации детей-инвалидов;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образовательные программы дополнительного образования детей и молодежи;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осуществляются: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консультации педагога-психолога, социального педагога для родителей, воспитывающих детей-инвалидов;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организована работа «Родительского университета»</w:t>
            </w: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r w:rsidRPr="00322EA9">
              <w:rPr>
                <w:sz w:val="26"/>
                <w:szCs w:val="26"/>
              </w:rPr>
              <w:t>Государственно</w:t>
            </w:r>
            <w:r w:rsidRPr="00322EA9">
              <w:rPr>
                <w:sz w:val="26"/>
                <w:szCs w:val="26"/>
                <w:lang w:val="be-BY"/>
              </w:rPr>
              <w:t xml:space="preserve">е </w:t>
            </w:r>
            <w:r w:rsidRPr="00322EA9">
              <w:rPr>
                <w:sz w:val="26"/>
                <w:szCs w:val="26"/>
              </w:rPr>
              <w:t>учреждени</w:t>
            </w:r>
            <w:r w:rsidRPr="00322EA9">
              <w:rPr>
                <w:sz w:val="26"/>
                <w:szCs w:val="26"/>
                <w:lang w:val="be-BY"/>
              </w:rPr>
              <w:t>е</w:t>
            </w:r>
            <w:r w:rsidRPr="00322EA9">
              <w:rPr>
                <w:sz w:val="26"/>
                <w:szCs w:val="26"/>
              </w:rPr>
              <w:t xml:space="preserve"> образования «Осиповичская специальная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школа-интернат»</w:t>
            </w:r>
          </w:p>
        </w:tc>
        <w:tc>
          <w:tcPr>
            <w:tcW w:w="269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 xml:space="preserve">Могилевская область,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r w:rsidRPr="00322EA9">
              <w:rPr>
                <w:sz w:val="26"/>
                <w:szCs w:val="26"/>
              </w:rPr>
              <w:t xml:space="preserve">г.Осиповичи,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</w:rPr>
              <w:t>ул. Сташкевича, 33-А</w:t>
            </w:r>
            <w:r w:rsidRPr="00322EA9">
              <w:rPr>
                <w:sz w:val="26"/>
                <w:szCs w:val="26"/>
                <w:lang w:eastAsia="en-US"/>
              </w:rPr>
              <w:t xml:space="preserve">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Телефоны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8(02235)</w:t>
            </w:r>
            <w:r w:rsidRPr="00322EA9">
              <w:rPr>
                <w:sz w:val="26"/>
                <w:szCs w:val="26"/>
                <w:lang w:val="en-US" w:eastAsia="en-US"/>
              </w:rPr>
              <w:t xml:space="preserve"> </w:t>
            </w:r>
            <w:r w:rsidRPr="00322EA9">
              <w:rPr>
                <w:sz w:val="26"/>
                <w:szCs w:val="26"/>
                <w:lang w:eastAsia="en-US"/>
              </w:rPr>
              <w:t>57647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 xml:space="preserve">               57436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 xml:space="preserve">               57617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Круглосуточно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Время приема: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Пн</w:t>
            </w:r>
            <w:r w:rsidRPr="00322EA9">
              <w:rPr>
                <w:sz w:val="26"/>
                <w:szCs w:val="26"/>
                <w:lang w:val="be-BY" w:eastAsia="en-US"/>
              </w:rPr>
              <w:t xml:space="preserve">,ср,чт, </w:t>
            </w:r>
            <w:r w:rsidRPr="00322EA9">
              <w:rPr>
                <w:sz w:val="26"/>
                <w:szCs w:val="26"/>
                <w:lang w:eastAsia="en-US"/>
              </w:rPr>
              <w:t xml:space="preserve">пт: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8:00-13:00,        14:00-17:00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322EA9">
              <w:rPr>
                <w:sz w:val="26"/>
                <w:szCs w:val="26"/>
                <w:lang w:val="be-BY" w:eastAsia="en-US"/>
              </w:rPr>
              <w:t>Среда 8:00- 20:00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322EA9">
              <w:rPr>
                <w:sz w:val="26"/>
                <w:szCs w:val="26"/>
                <w:lang w:val="be-BY" w:eastAsia="en-US"/>
              </w:rPr>
              <w:t>Четверг 8:00-</w:t>
            </w:r>
            <w:r w:rsidRPr="00322EA9">
              <w:rPr>
                <w:sz w:val="26"/>
                <w:szCs w:val="26"/>
                <w:lang w:eastAsia="en-US"/>
              </w:rPr>
              <w:t>13:00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14:00-</w:t>
            </w:r>
            <w:r w:rsidRPr="00322EA9">
              <w:rPr>
                <w:sz w:val="26"/>
                <w:szCs w:val="26"/>
                <w:lang w:val="be-BY" w:eastAsia="en-US"/>
              </w:rPr>
              <w:t>18:00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322EA9">
              <w:rPr>
                <w:sz w:val="26"/>
                <w:szCs w:val="26"/>
                <w:lang w:val="en-US" w:eastAsia="en-US"/>
              </w:rPr>
              <w:t>E-mail: os-school2021@osipovichi.gov.by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322EA9">
              <w:rPr>
                <w:sz w:val="26"/>
                <w:szCs w:val="26"/>
                <w:shd w:val="clear" w:color="auto" w:fill="FFFFFF"/>
                <w:lang w:val="en-US"/>
              </w:rPr>
              <w:t>os-school2013@yandex.by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322EA9">
              <w:rPr>
                <w:sz w:val="26"/>
                <w:szCs w:val="26"/>
                <w:lang w:val="en-US" w:eastAsia="en-US"/>
              </w:rPr>
              <w:t>C</w:t>
            </w:r>
            <w:r w:rsidRPr="00322EA9">
              <w:rPr>
                <w:sz w:val="26"/>
                <w:szCs w:val="26"/>
                <w:lang w:eastAsia="en-US"/>
              </w:rPr>
              <w:t>айт</w:t>
            </w:r>
            <w:r w:rsidRPr="00322EA9">
              <w:rPr>
                <w:sz w:val="26"/>
                <w:szCs w:val="26"/>
                <w:lang w:val="en-US" w:eastAsia="en-US"/>
              </w:rPr>
              <w:t>:</w:t>
            </w:r>
            <w:r w:rsidRPr="00322EA9">
              <w:rPr>
                <w:sz w:val="26"/>
                <w:szCs w:val="26"/>
                <w:lang w:val="en-US"/>
              </w:rPr>
              <w:t xml:space="preserve"> </w:t>
            </w:r>
            <w:r w:rsidRPr="00322EA9">
              <w:rPr>
                <w:sz w:val="26"/>
                <w:szCs w:val="26"/>
                <w:lang w:val="en-US" w:eastAsia="en-US"/>
              </w:rPr>
              <w:t>osip.by</w:t>
            </w:r>
          </w:p>
        </w:tc>
        <w:tc>
          <w:tcPr>
            <w:tcW w:w="3907" w:type="dxa"/>
          </w:tcPr>
          <w:p w:rsidR="00B05D19" w:rsidRPr="00322EA9" w:rsidRDefault="00B05D19" w:rsidP="00322EA9">
            <w:pPr>
              <w:pStyle w:val="ListParagraph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22EA9">
              <w:rPr>
                <w:rFonts w:ascii="Times New Roman" w:hAnsi="Times New Roman"/>
                <w:sz w:val="26"/>
                <w:szCs w:val="26"/>
                <w:lang w:val="be-BY"/>
              </w:rPr>
              <w:t>Осуществляется обучение, воспитание, коррекция и компенсация нарушений развития обучающихся с нарушениями функций опорно-двигательного аппарата, специальное образование, направленное на подготовку лиц с особенностями психофизического развития к трудовой деятельности, семейной жизни, их социализацию и интеграцию в общество, формирование необходимых им в самостоятельной жизни компетенций;</w:t>
            </w:r>
          </w:p>
          <w:p w:rsidR="00B05D19" w:rsidRPr="00322EA9" w:rsidRDefault="00B05D19" w:rsidP="00322EA9">
            <w:pPr>
              <w:pStyle w:val="ListParagraph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2EA9">
              <w:rPr>
                <w:rFonts w:ascii="Times New Roman" w:hAnsi="Times New Roman"/>
                <w:sz w:val="26"/>
                <w:szCs w:val="26"/>
                <w:lang w:val="be-BY"/>
              </w:rPr>
              <w:t>реализуются:</w:t>
            </w:r>
          </w:p>
          <w:p w:rsidR="00B05D19" w:rsidRPr="00322EA9" w:rsidRDefault="00B05D19" w:rsidP="00322EA9">
            <w:pPr>
              <w:pStyle w:val="NoSpacing"/>
              <w:tabs>
                <w:tab w:val="left" w:pos="317"/>
                <w:tab w:val="left" w:pos="1026"/>
                <w:tab w:val="left" w:pos="1367"/>
                <w:tab w:val="left" w:pos="2102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2EA9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дошкольного образования;</w:t>
            </w:r>
          </w:p>
          <w:p w:rsidR="00B05D19" w:rsidRPr="00322EA9" w:rsidRDefault="00B05D19" w:rsidP="00322EA9">
            <w:pPr>
              <w:pStyle w:val="NoSpacing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2EA9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общего среднего образования;</w:t>
            </w:r>
          </w:p>
          <w:p w:rsidR="00B05D19" w:rsidRPr="00322EA9" w:rsidRDefault="00B05D19" w:rsidP="00322EA9">
            <w:pPr>
              <w:pStyle w:val="NoSpacing"/>
              <w:tabs>
                <w:tab w:val="left" w:pos="317"/>
                <w:tab w:val="left" w:pos="743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2EA9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дошкольного образования для лиц с интеллектуальной недостаточностью;</w:t>
            </w:r>
          </w:p>
          <w:p w:rsidR="00B05D19" w:rsidRPr="00322EA9" w:rsidRDefault="00B05D19" w:rsidP="00322EA9">
            <w:pPr>
              <w:pStyle w:val="NoSpacing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2EA9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общего среднего образования для лиц с интеллектуальной недостаточностью;</w:t>
            </w:r>
          </w:p>
          <w:p w:rsidR="00B05D19" w:rsidRPr="00322EA9" w:rsidRDefault="00B05D19" w:rsidP="00322EA9">
            <w:pPr>
              <w:pStyle w:val="NoSpacing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2EA9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дополнительного образования детей и молодежи;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программа воспитания детей, нуждающихся в оздоровлении</w:t>
            </w: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  <w:lang w:eastAsia="en-US"/>
              </w:rPr>
              <w:t>Государственное учреждение образования «Ряснянская специальная школа-интернат»</w:t>
            </w:r>
          </w:p>
        </w:tc>
        <w:tc>
          <w:tcPr>
            <w:tcW w:w="269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Могилевская</w:t>
            </w:r>
            <w:r w:rsidRPr="00322EA9">
              <w:rPr>
                <w:sz w:val="26"/>
                <w:szCs w:val="26"/>
                <w:lang w:val="be-BY" w:eastAsia="en-US"/>
              </w:rPr>
              <w:t xml:space="preserve"> </w:t>
            </w:r>
            <w:r w:rsidRPr="00322EA9">
              <w:rPr>
                <w:sz w:val="26"/>
                <w:szCs w:val="26"/>
                <w:lang w:eastAsia="en-US"/>
              </w:rPr>
              <w:t>обл</w:t>
            </w:r>
            <w:r w:rsidRPr="00322EA9">
              <w:rPr>
                <w:sz w:val="26"/>
                <w:szCs w:val="26"/>
                <w:lang w:val="be-BY" w:eastAsia="en-US"/>
              </w:rPr>
              <w:t>асть</w:t>
            </w:r>
            <w:r w:rsidRPr="00322EA9">
              <w:rPr>
                <w:sz w:val="26"/>
                <w:szCs w:val="26"/>
                <w:lang w:eastAsia="en-US"/>
              </w:rPr>
              <w:t xml:space="preserve"> Дрибинский р-н, аг.Рясно,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ул. Юбилейная,10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8</w:t>
            </w:r>
            <w:r w:rsidRPr="00322EA9">
              <w:rPr>
                <w:sz w:val="26"/>
                <w:szCs w:val="26"/>
                <w:lang w:val="be-BY" w:eastAsia="en-US"/>
              </w:rPr>
              <w:t xml:space="preserve"> </w:t>
            </w:r>
            <w:r w:rsidRPr="00322EA9">
              <w:rPr>
                <w:sz w:val="26"/>
                <w:szCs w:val="26"/>
                <w:lang w:eastAsia="en-US"/>
              </w:rPr>
              <w:t>0224 874553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  <w:lang w:val="be-BY" w:eastAsia="en-US"/>
              </w:rPr>
              <w:t xml:space="preserve">8 </w:t>
            </w:r>
            <w:r w:rsidRPr="00322EA9">
              <w:rPr>
                <w:sz w:val="26"/>
                <w:szCs w:val="26"/>
                <w:lang w:eastAsia="en-US"/>
              </w:rPr>
              <w:t>0224</w:t>
            </w:r>
            <w:r w:rsidRPr="00322EA9">
              <w:rPr>
                <w:sz w:val="26"/>
                <w:szCs w:val="26"/>
                <w:lang w:val="be-BY" w:eastAsia="en-US"/>
              </w:rPr>
              <w:t xml:space="preserve"> </w:t>
            </w:r>
            <w:r w:rsidRPr="00322EA9">
              <w:rPr>
                <w:sz w:val="26"/>
                <w:szCs w:val="26"/>
                <w:lang w:eastAsia="en-US"/>
              </w:rPr>
              <w:t>874985</w:t>
            </w:r>
          </w:p>
        </w:tc>
        <w:tc>
          <w:tcPr>
            <w:tcW w:w="208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Круглосуточно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Время приема: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 xml:space="preserve">Пн-пт: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8</w:t>
            </w:r>
            <w:r w:rsidRPr="00322EA9">
              <w:rPr>
                <w:sz w:val="26"/>
                <w:szCs w:val="26"/>
                <w:lang w:val="be-BY" w:eastAsia="en-US"/>
              </w:rPr>
              <w:t>.</w:t>
            </w:r>
            <w:r w:rsidRPr="00322EA9">
              <w:rPr>
                <w:sz w:val="26"/>
                <w:szCs w:val="26"/>
                <w:lang w:eastAsia="en-US"/>
              </w:rPr>
              <w:t>00-17</w:t>
            </w:r>
            <w:r w:rsidRPr="00322EA9">
              <w:rPr>
                <w:sz w:val="26"/>
                <w:szCs w:val="26"/>
                <w:lang w:val="be-BY" w:eastAsia="en-US"/>
              </w:rPr>
              <w:t>.</w:t>
            </w:r>
            <w:r w:rsidRPr="00322EA9">
              <w:rPr>
                <w:sz w:val="26"/>
                <w:szCs w:val="26"/>
                <w:lang w:eastAsia="en-US"/>
              </w:rPr>
              <w:t xml:space="preserve">00.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r w:rsidRPr="00322EA9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1" w:history="1">
              <w:r w:rsidRPr="00322EA9">
                <w:rPr>
                  <w:rStyle w:val="Hyperlink"/>
                  <w:sz w:val="26"/>
                  <w:szCs w:val="26"/>
                  <w:lang w:val="en-US"/>
                </w:rPr>
                <w:t>riasnoschi@edu.by</w:t>
              </w:r>
            </w:hyperlink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322EA9">
              <w:rPr>
                <w:sz w:val="26"/>
                <w:szCs w:val="26"/>
                <w:lang w:val="be-BY" w:eastAsia="en-US"/>
              </w:rPr>
              <w:t>С</w:t>
            </w:r>
            <w:r w:rsidRPr="00322EA9">
              <w:rPr>
                <w:sz w:val="26"/>
                <w:szCs w:val="26"/>
                <w:lang w:eastAsia="en-US"/>
              </w:rPr>
              <w:t>айт</w:t>
            </w:r>
            <w:r w:rsidRPr="00322EA9">
              <w:rPr>
                <w:sz w:val="26"/>
                <w:szCs w:val="26"/>
                <w:lang w:val="en-US" w:eastAsia="en-US"/>
              </w:rPr>
              <w:t>:</w:t>
            </w:r>
            <w:r w:rsidRPr="00322EA9">
              <w:rPr>
                <w:sz w:val="26"/>
                <w:szCs w:val="26"/>
                <w:lang w:val="en-US"/>
              </w:rPr>
              <w:t>riasno</w:t>
            </w:r>
            <w:r w:rsidRPr="00322EA9">
              <w:rPr>
                <w:sz w:val="26"/>
                <w:szCs w:val="26"/>
                <w:lang w:val="be-BY"/>
              </w:rPr>
              <w:t>.</w:t>
            </w:r>
            <w:r w:rsidRPr="00322EA9">
              <w:rPr>
                <w:sz w:val="26"/>
                <w:szCs w:val="26"/>
                <w:lang w:val="en-US"/>
              </w:rPr>
              <w:t>schools</w:t>
            </w:r>
            <w:r w:rsidRPr="00322EA9">
              <w:rPr>
                <w:sz w:val="26"/>
                <w:szCs w:val="26"/>
                <w:lang w:val="be-BY"/>
              </w:rPr>
              <w:t>.</w:t>
            </w:r>
            <w:r w:rsidRPr="00322EA9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907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val="be-BY" w:eastAsia="en-US"/>
              </w:rPr>
              <w:t>О</w:t>
            </w:r>
            <w:r w:rsidRPr="00322EA9">
              <w:rPr>
                <w:sz w:val="26"/>
                <w:szCs w:val="26"/>
                <w:lang w:eastAsia="en-US"/>
              </w:rPr>
              <w:t>рганизован образовательный процесс для лиц с интеллектуальной недостаточностью;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оказывается: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 xml:space="preserve"> коррекционно-педагогическая помощь лицам с легкой и умеренной интеллектуальной недостаточностью;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социальная реабилитация, социальной абилитация лиц с легкой и умеренной интеллектуальной недостаточностью;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легкой и умеренной интеллектуальной недостаточностью;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  <w:lang w:eastAsia="en-US"/>
              </w:rPr>
              <w:t>реализуются образовательные программы дополнительного образования детей и молодежи</w:t>
            </w: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322EA9">
              <w:rPr>
                <w:iCs/>
                <w:sz w:val="26"/>
                <w:szCs w:val="26"/>
              </w:rPr>
              <w:t>Государственное учреждение образовани</w:t>
            </w:r>
            <w:r w:rsidRPr="00322EA9">
              <w:rPr>
                <w:iCs/>
                <w:sz w:val="26"/>
                <w:szCs w:val="26"/>
                <w:lang w:val="be-BY"/>
              </w:rPr>
              <w:t>я</w:t>
            </w:r>
            <w:r w:rsidRPr="00322EA9">
              <w:rPr>
                <w:iCs/>
                <w:sz w:val="26"/>
                <w:szCs w:val="26"/>
              </w:rPr>
              <w:t xml:space="preserve"> «Шкловская специальная школа-интернат»</w:t>
            </w:r>
          </w:p>
        </w:tc>
        <w:tc>
          <w:tcPr>
            <w:tcW w:w="269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val="be-BY"/>
              </w:rPr>
            </w:pPr>
            <w:r w:rsidRPr="00322EA9">
              <w:rPr>
                <w:iCs/>
                <w:sz w:val="26"/>
                <w:szCs w:val="26"/>
                <w:lang w:val="be-BY"/>
              </w:rPr>
              <w:t>Могилевская область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val="be-BY"/>
              </w:rPr>
            </w:pPr>
            <w:r w:rsidRPr="00322EA9">
              <w:rPr>
                <w:iCs/>
                <w:sz w:val="26"/>
                <w:szCs w:val="26"/>
              </w:rPr>
              <w:t>г.</w:t>
            </w:r>
            <w:r w:rsidRPr="00322EA9">
              <w:rPr>
                <w:iCs/>
                <w:sz w:val="26"/>
                <w:szCs w:val="26"/>
                <w:lang w:val="be-BY"/>
              </w:rPr>
              <w:t xml:space="preserve"> </w:t>
            </w:r>
            <w:r w:rsidRPr="00322EA9">
              <w:rPr>
                <w:iCs/>
                <w:sz w:val="26"/>
                <w:szCs w:val="26"/>
              </w:rPr>
              <w:t xml:space="preserve">Шклов,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</w:rPr>
            </w:pPr>
            <w:r w:rsidRPr="00322EA9">
              <w:rPr>
                <w:iCs/>
                <w:sz w:val="26"/>
                <w:szCs w:val="26"/>
              </w:rPr>
              <w:t>ул. Советская, 55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322EA9">
              <w:rPr>
                <w:iCs/>
                <w:sz w:val="26"/>
                <w:szCs w:val="26"/>
                <w:lang w:eastAsia="en-US"/>
              </w:rPr>
              <w:t>80 2239 95199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322EA9">
              <w:rPr>
                <w:iCs/>
                <w:sz w:val="26"/>
                <w:szCs w:val="26"/>
                <w:lang w:eastAsia="en-US"/>
              </w:rPr>
              <w:t>80 2239 95198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322EA9">
              <w:rPr>
                <w:iCs/>
                <w:sz w:val="26"/>
                <w:szCs w:val="26"/>
                <w:lang w:eastAsia="en-US"/>
              </w:rPr>
              <w:t>80 2239 95196</w:t>
            </w:r>
          </w:p>
        </w:tc>
        <w:tc>
          <w:tcPr>
            <w:tcW w:w="208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 xml:space="preserve">Круглосуточно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322EA9">
              <w:rPr>
                <w:sz w:val="26"/>
                <w:szCs w:val="26"/>
                <w:lang w:val="be-BY" w:eastAsia="en-US"/>
              </w:rPr>
              <w:t>Время приема: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 xml:space="preserve">Пн-пт: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8:00-13:00,        14:00-17:00</w:t>
            </w:r>
          </w:p>
        </w:tc>
        <w:tc>
          <w:tcPr>
            <w:tcW w:w="354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322EA9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2" w:history="1">
              <w:r w:rsidRPr="00322EA9">
                <w:rPr>
                  <w:rStyle w:val="Hyperlink"/>
                  <w:sz w:val="26"/>
                  <w:szCs w:val="26"/>
                  <w:lang w:val="en-US"/>
                </w:rPr>
                <w:t>sp</w:t>
              </w:r>
              <w:r w:rsidRPr="00322EA9">
                <w:rPr>
                  <w:rStyle w:val="Hyperlink"/>
                  <w:sz w:val="26"/>
                  <w:szCs w:val="26"/>
                  <w:lang w:val="be-BY"/>
                </w:rPr>
                <w:t>@</w:t>
              </w:r>
              <w:r w:rsidRPr="00322EA9">
                <w:rPr>
                  <w:rStyle w:val="Hyperlink"/>
                  <w:sz w:val="26"/>
                  <w:szCs w:val="26"/>
                  <w:lang w:val="en-US"/>
                </w:rPr>
                <w:t>zrok</w:t>
              </w:r>
              <w:r w:rsidRPr="00322EA9">
                <w:rPr>
                  <w:rStyle w:val="Hyperlink"/>
                  <w:sz w:val="26"/>
                  <w:szCs w:val="26"/>
                  <w:lang w:val="be-BY"/>
                </w:rPr>
                <w:t>.</w:t>
              </w:r>
              <w:r w:rsidRPr="00322EA9">
                <w:rPr>
                  <w:rStyle w:val="Hyperlink"/>
                  <w:sz w:val="26"/>
                  <w:szCs w:val="26"/>
                  <w:lang w:val="en-US"/>
                </w:rPr>
                <w:t>mogilev</w:t>
              </w:r>
              <w:r w:rsidRPr="00322EA9">
                <w:rPr>
                  <w:rStyle w:val="Hyperlink"/>
                  <w:sz w:val="26"/>
                  <w:szCs w:val="26"/>
                  <w:lang w:val="be-BY"/>
                </w:rPr>
                <w:t>.</w:t>
              </w:r>
              <w:r w:rsidRPr="00322EA9">
                <w:rPr>
                  <w:rStyle w:val="Hyperlink"/>
                  <w:sz w:val="26"/>
                  <w:szCs w:val="26"/>
                  <w:lang w:val="en-US"/>
                </w:rPr>
                <w:t>by</w:t>
              </w:r>
            </w:hyperlink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Сайт:</w:t>
            </w:r>
            <w:r w:rsidRPr="00322EA9">
              <w:rPr>
                <w:sz w:val="26"/>
                <w:szCs w:val="26"/>
              </w:rPr>
              <w:t xml:space="preserve"> </w:t>
            </w:r>
            <w:r w:rsidRPr="00322EA9">
              <w:rPr>
                <w:sz w:val="26"/>
                <w:szCs w:val="26"/>
                <w:lang w:eastAsia="en-US"/>
              </w:rPr>
              <w:t>zrok.mogilev.by</w:t>
            </w:r>
          </w:p>
        </w:tc>
        <w:tc>
          <w:tcPr>
            <w:tcW w:w="3907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Образовательный процесс для лиц с нарушениями зрения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создание специальных условий для получения специального образования обучающимися на всех уровнях образования с учетом их психофизического развития и коррекции физических и (или) психических нарушений;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обеспечение образовательного уровня в соответствии с требованиями образовательных стандартов специального образования;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создание условий для социализации и саморазвития личности обучающегося, овладения им ценностями и навыками здорового образа жизни;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организация дифференцированного и индивидуального обучения в системе личностно ориентированного, социально направленного образовательного процесса с целью оптимального развития учащихся;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создание необходимой коррекционно-развивающей образовательной среды для социально-эмоционального развития учащихся, формирования их жизненной компетенции;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оказание консультативной помощи семьям, воспитывающим детей с особенностями психофизического развития, включение родителей в процесс обучения и воспитания ребенка, формирование у них адекватного отношения к особенностям его развития, выработка оптимальных подходов к проблемам семейного воспитания</w:t>
            </w: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322EA9">
              <w:rPr>
                <w:bCs/>
                <w:iCs/>
                <w:sz w:val="26"/>
                <w:szCs w:val="26"/>
                <w:lang w:eastAsia="en-US"/>
              </w:rPr>
              <w:t xml:space="preserve">Государственное учреждение образования «Детский дом г. Бобруйска» </w:t>
            </w:r>
          </w:p>
        </w:tc>
        <w:tc>
          <w:tcPr>
            <w:tcW w:w="269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322EA9">
              <w:rPr>
                <w:bCs/>
                <w:iCs/>
                <w:sz w:val="26"/>
                <w:szCs w:val="26"/>
                <w:lang w:eastAsia="en-US"/>
              </w:rPr>
              <w:t xml:space="preserve">Могилевская область,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322EA9">
              <w:rPr>
                <w:bCs/>
                <w:iCs/>
                <w:sz w:val="26"/>
                <w:szCs w:val="26"/>
                <w:lang w:eastAsia="en-US"/>
              </w:rPr>
              <w:t xml:space="preserve">г. Бобруйск,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322EA9">
              <w:rPr>
                <w:bCs/>
                <w:iCs/>
                <w:sz w:val="26"/>
                <w:szCs w:val="26"/>
                <w:lang w:eastAsia="en-US"/>
              </w:rPr>
              <w:t>ул. Пушкина, д. 234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322EA9">
              <w:rPr>
                <w:bCs/>
                <w:iCs/>
                <w:sz w:val="26"/>
                <w:szCs w:val="26"/>
                <w:lang w:eastAsia="en-US"/>
              </w:rPr>
              <w:t>80 225 78 54 91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bCs/>
                <w:iCs/>
                <w:sz w:val="26"/>
                <w:szCs w:val="26"/>
                <w:lang w:eastAsia="en-US"/>
              </w:rPr>
              <w:t>80 225 76 64 80</w:t>
            </w:r>
          </w:p>
        </w:tc>
        <w:tc>
          <w:tcPr>
            <w:tcW w:w="208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322EA9">
              <w:rPr>
                <w:bCs/>
                <w:iCs/>
                <w:sz w:val="26"/>
                <w:szCs w:val="26"/>
                <w:lang w:eastAsia="en-US"/>
              </w:rPr>
              <w:t>Круглосуточно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Cs/>
                <w:sz w:val="26"/>
                <w:szCs w:val="26"/>
                <w:u w:val="single"/>
                <w:lang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322EA9">
              <w:rPr>
                <w:bCs/>
                <w:iCs/>
                <w:sz w:val="26"/>
                <w:szCs w:val="26"/>
                <w:lang w:eastAsia="en-US"/>
              </w:rPr>
              <w:t>Время приема: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bCs/>
                <w:iCs/>
                <w:sz w:val="26"/>
                <w:szCs w:val="26"/>
                <w:lang w:eastAsia="en-US"/>
              </w:rPr>
              <w:t xml:space="preserve"> 08.00-20.30</w:t>
            </w:r>
          </w:p>
        </w:tc>
        <w:tc>
          <w:tcPr>
            <w:tcW w:w="354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E-mail:</w:t>
            </w:r>
            <w:hyperlink r:id="rId23" w:history="1">
              <w:r w:rsidRPr="00322EA9">
                <w:rPr>
                  <w:rStyle w:val="Hyperlink"/>
                  <w:bCs/>
                  <w:iCs/>
                  <w:sz w:val="26"/>
                  <w:szCs w:val="26"/>
                  <w:lang w:val="en-US" w:eastAsia="en-US"/>
                </w:rPr>
                <w:t>info</w:t>
              </w:r>
              <w:r w:rsidRPr="00322EA9">
                <w:rPr>
                  <w:rStyle w:val="Hyperlink"/>
                  <w:bCs/>
                  <w:iCs/>
                  <w:sz w:val="26"/>
                  <w:szCs w:val="26"/>
                  <w:lang w:eastAsia="en-US"/>
                </w:rPr>
                <w:t>@</w:t>
              </w:r>
              <w:r w:rsidRPr="00322EA9">
                <w:rPr>
                  <w:rStyle w:val="Hyperlink"/>
                  <w:bCs/>
                  <w:iCs/>
                  <w:sz w:val="26"/>
                  <w:szCs w:val="26"/>
                  <w:lang w:val="en-US" w:eastAsia="en-US"/>
                </w:rPr>
                <w:t>detdom</w:t>
              </w:r>
              <w:r w:rsidRPr="00322EA9">
                <w:rPr>
                  <w:rStyle w:val="Hyperlink"/>
                  <w:bCs/>
                  <w:iCs/>
                  <w:sz w:val="26"/>
                  <w:szCs w:val="26"/>
                  <w:lang w:eastAsia="en-US"/>
                </w:rPr>
                <w:t>.</w:t>
              </w:r>
              <w:r w:rsidRPr="00322EA9">
                <w:rPr>
                  <w:rStyle w:val="Hyperlink"/>
                  <w:bCs/>
                  <w:iCs/>
                  <w:sz w:val="26"/>
                  <w:szCs w:val="26"/>
                  <w:lang w:val="en-US" w:eastAsia="en-US"/>
                </w:rPr>
                <w:t>bobr</w:t>
              </w:r>
              <w:r w:rsidRPr="00322EA9">
                <w:rPr>
                  <w:rStyle w:val="Hyperlink"/>
                  <w:bCs/>
                  <w:iCs/>
                  <w:sz w:val="26"/>
                  <w:szCs w:val="26"/>
                  <w:lang w:eastAsia="en-US"/>
                </w:rPr>
                <w:t>.</w:t>
              </w:r>
              <w:r w:rsidRPr="00322EA9">
                <w:rPr>
                  <w:rStyle w:val="Hyperlink"/>
                  <w:bCs/>
                  <w:iCs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bCs/>
                <w:iCs/>
                <w:sz w:val="26"/>
                <w:szCs w:val="26"/>
                <w:lang w:eastAsia="en-US"/>
              </w:rPr>
              <w:t>Сайт: detdom.bobr.by</w:t>
            </w:r>
          </w:p>
        </w:tc>
        <w:tc>
          <w:tcPr>
            <w:tcW w:w="3907" w:type="dxa"/>
          </w:tcPr>
          <w:p w:rsidR="00B05D19" w:rsidRPr="00322EA9" w:rsidRDefault="00B05D19" w:rsidP="00322EA9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322EA9">
              <w:rPr>
                <w:iCs/>
                <w:sz w:val="26"/>
                <w:szCs w:val="26"/>
              </w:rPr>
              <w:t xml:space="preserve">В учреждении на полном государственном обеспечении находятся дети-сироты и дети, оставшиеся без попечения родителей. </w:t>
            </w:r>
          </w:p>
          <w:p w:rsidR="00B05D19" w:rsidRPr="00322EA9" w:rsidRDefault="00B05D19" w:rsidP="00322EA9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322EA9">
              <w:rPr>
                <w:iCs/>
                <w:sz w:val="26"/>
                <w:szCs w:val="26"/>
              </w:rPr>
              <w:t>Работа с категорией детей-инвалидов, воспитывающихся в детском доме, направлена на повышение качества жизни, их реабилитацию и абилитацию, создание и обеспечение надлежащих условий для полного и равноправного участия их в жизни детского дома и общества.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</w:tc>
      </w:tr>
      <w:tr w:rsidR="00B05D19" w:rsidRPr="006702D6" w:rsidTr="00322EA9">
        <w:trPr>
          <w:jc w:val="center"/>
        </w:trPr>
        <w:tc>
          <w:tcPr>
            <w:tcW w:w="15099" w:type="dxa"/>
            <w:gridSpan w:val="5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22EA9">
              <w:rPr>
                <w:b/>
                <w:sz w:val="26"/>
                <w:szCs w:val="26"/>
                <w:lang w:eastAsia="en-US"/>
              </w:rPr>
              <w:t>Органы по труду, занятости и социальной защите</w:t>
            </w: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D1F22">
              <w:rPr>
                <w:sz w:val="26"/>
                <w:szCs w:val="26"/>
                <w:lang w:eastAsia="en-US"/>
              </w:rPr>
              <w:t>Управление по труду, занятости и социальной защиты Шкловского  райисполкома</w:t>
            </w:r>
          </w:p>
        </w:tc>
        <w:tc>
          <w:tcPr>
            <w:tcW w:w="2699" w:type="dxa"/>
          </w:tcPr>
          <w:p w:rsidR="00B05D19" w:rsidRPr="00DD1F22" w:rsidRDefault="00B05D19" w:rsidP="00FB04AC">
            <w:pPr>
              <w:rPr>
                <w:sz w:val="26"/>
                <w:szCs w:val="26"/>
                <w:lang w:eastAsia="en-US"/>
              </w:rPr>
            </w:pPr>
            <w:r w:rsidRPr="00DD1F22">
              <w:rPr>
                <w:sz w:val="26"/>
                <w:szCs w:val="26"/>
                <w:lang w:eastAsia="en-US"/>
              </w:rPr>
              <w:t xml:space="preserve">г. Шклов, </w:t>
            </w:r>
          </w:p>
          <w:p w:rsidR="00B05D19" w:rsidRPr="00DD1F22" w:rsidRDefault="00B05D19" w:rsidP="00FB04AC">
            <w:pPr>
              <w:rPr>
                <w:sz w:val="26"/>
                <w:szCs w:val="26"/>
                <w:lang w:eastAsia="en-US"/>
              </w:rPr>
            </w:pPr>
            <w:r w:rsidRPr="00DD1F22">
              <w:rPr>
                <w:sz w:val="26"/>
                <w:szCs w:val="26"/>
                <w:lang w:eastAsia="en-US"/>
              </w:rPr>
              <w:t xml:space="preserve">ул. Пролетарская, </w:t>
            </w:r>
          </w:p>
          <w:p w:rsidR="00B05D19" w:rsidRPr="00DD1F22" w:rsidRDefault="00B05D19" w:rsidP="00FB04AC">
            <w:pPr>
              <w:rPr>
                <w:sz w:val="26"/>
                <w:szCs w:val="26"/>
                <w:lang w:eastAsia="en-US"/>
              </w:rPr>
            </w:pPr>
            <w:r w:rsidRPr="00DD1F22">
              <w:rPr>
                <w:sz w:val="26"/>
                <w:szCs w:val="26"/>
                <w:lang w:eastAsia="en-US"/>
              </w:rPr>
              <w:t>д. 27</w:t>
            </w:r>
          </w:p>
        </w:tc>
        <w:tc>
          <w:tcPr>
            <w:tcW w:w="2082" w:type="dxa"/>
          </w:tcPr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D1F22">
              <w:rPr>
                <w:sz w:val="26"/>
                <w:szCs w:val="26"/>
                <w:lang w:eastAsia="en-US"/>
              </w:rPr>
              <w:t>Время работы:</w:t>
            </w: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D1F22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D1F22">
              <w:rPr>
                <w:sz w:val="26"/>
                <w:szCs w:val="26"/>
                <w:lang w:eastAsia="en-US"/>
              </w:rPr>
              <w:t>8.00 - 17.00</w:t>
            </w: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D1F22">
              <w:rPr>
                <w:sz w:val="26"/>
                <w:szCs w:val="26"/>
                <w:lang w:eastAsia="en-US"/>
              </w:rPr>
              <w:t xml:space="preserve">обед: </w:t>
            </w: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D1F22">
              <w:rPr>
                <w:sz w:val="26"/>
                <w:szCs w:val="26"/>
                <w:lang w:eastAsia="en-US"/>
              </w:rPr>
              <w:t>13.00 – 14.00</w:t>
            </w:r>
          </w:p>
        </w:tc>
        <w:tc>
          <w:tcPr>
            <w:tcW w:w="3542" w:type="dxa"/>
          </w:tcPr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hyperlink r:id="rId24" w:history="1">
              <w:r w:rsidRPr="00DD1F22">
                <w:rPr>
                  <w:rStyle w:val="Hyperlink"/>
                  <w:sz w:val="26"/>
                  <w:szCs w:val="26"/>
                  <w:lang w:val="en-US" w:eastAsia="en-US"/>
                </w:rPr>
                <w:t>ushklov</w:t>
              </w:r>
              <w:r w:rsidRPr="00DD1F22">
                <w:rPr>
                  <w:rStyle w:val="Hyperlink"/>
                  <w:sz w:val="26"/>
                  <w:szCs w:val="26"/>
                  <w:lang w:eastAsia="en-US"/>
                </w:rPr>
                <w:t>@</w:t>
              </w:r>
              <w:r w:rsidRPr="00DD1F22">
                <w:rPr>
                  <w:rStyle w:val="Hyperlink"/>
                  <w:sz w:val="26"/>
                  <w:szCs w:val="26"/>
                  <w:lang w:val="en-US" w:eastAsia="en-US"/>
                </w:rPr>
                <w:t>mintrud</w:t>
              </w:r>
              <w:r w:rsidRPr="00DD1F22">
                <w:rPr>
                  <w:rStyle w:val="Hyperlink"/>
                  <w:sz w:val="26"/>
                  <w:szCs w:val="26"/>
                  <w:lang w:eastAsia="en-US"/>
                </w:rPr>
                <w:t>.</w:t>
              </w:r>
              <w:r w:rsidRPr="00DD1F22">
                <w:rPr>
                  <w:rStyle w:val="Hyperlink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DD1F22">
              <w:rPr>
                <w:sz w:val="26"/>
                <w:szCs w:val="26"/>
                <w:lang w:eastAsia="en-US"/>
              </w:rPr>
              <w:t>телефон 95-148</w:t>
            </w: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DD1F22">
              <w:rPr>
                <w:sz w:val="26"/>
                <w:szCs w:val="26"/>
                <w:lang w:eastAsia="en-US"/>
              </w:rPr>
              <w:t xml:space="preserve">        </w:t>
            </w: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DD1F22">
              <w:rPr>
                <w:sz w:val="26"/>
                <w:szCs w:val="26"/>
                <w:lang w:eastAsia="en-US"/>
              </w:rPr>
              <w:t xml:space="preserve">        </w:t>
            </w:r>
          </w:p>
          <w:p w:rsidR="00B05D19" w:rsidRDefault="00B05D19" w:rsidP="00FB0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DD1F22">
              <w:rPr>
                <w:sz w:val="26"/>
                <w:szCs w:val="26"/>
                <w:lang w:eastAsia="en-US"/>
              </w:rPr>
              <w:t>тел. 95-149</w:t>
            </w:r>
          </w:p>
        </w:tc>
        <w:tc>
          <w:tcPr>
            <w:tcW w:w="3907" w:type="dxa"/>
          </w:tcPr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D1F22">
              <w:rPr>
                <w:sz w:val="26"/>
                <w:szCs w:val="26"/>
                <w:lang w:eastAsia="en-US"/>
              </w:rPr>
              <w:t>пенсии по инвалидности пособий семьям, воспитывающим детей-инвалидов; информационно-разъяснительная помощь по вопросам предоставления государственных социальных льгот и гарантий инвалидам</w:t>
            </w: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6"/>
                <w:szCs w:val="26"/>
              </w:rPr>
            </w:pPr>
            <w:r w:rsidRPr="00DD1F22">
              <w:rPr>
                <w:color w:val="000000"/>
                <w:sz w:val="26"/>
                <w:szCs w:val="26"/>
              </w:rPr>
              <w:t>по вопросам занятости населения</w:t>
            </w: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Комитет по труду, занятости и социальной защите Могилевского облисполкома</w:t>
            </w:r>
          </w:p>
        </w:tc>
        <w:tc>
          <w:tcPr>
            <w:tcW w:w="269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г. Могилев, ул. Первомайская, 71,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 xml:space="preserve">телефон: 80222 </w:t>
            </w:r>
            <w:r w:rsidRPr="00322EA9">
              <w:rPr>
                <w:bCs/>
                <w:iCs/>
                <w:sz w:val="26"/>
                <w:szCs w:val="26"/>
              </w:rPr>
              <w:t>742639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обед с 13.00 до 14.00</w:t>
            </w:r>
          </w:p>
        </w:tc>
        <w:tc>
          <w:tcPr>
            <w:tcW w:w="3542" w:type="dxa"/>
          </w:tcPr>
          <w:p w:rsidR="00B05D19" w:rsidRPr="00322EA9" w:rsidRDefault="00B05D19" w:rsidP="00322EA9">
            <w:pPr>
              <w:jc w:val="both"/>
              <w:rPr>
                <w:sz w:val="26"/>
                <w:szCs w:val="26"/>
                <w:u w:val="single"/>
              </w:rPr>
            </w:pPr>
            <w:r w:rsidRPr="00322EA9">
              <w:rPr>
                <w:sz w:val="26"/>
                <w:szCs w:val="26"/>
                <w:lang w:eastAsia="en-US"/>
              </w:rPr>
              <w:t>E-mail: </w:t>
            </w:r>
            <w:r w:rsidRPr="00322EA9">
              <w:rPr>
                <w:bCs/>
                <w:iCs/>
                <w:sz w:val="26"/>
                <w:szCs w:val="26"/>
                <w:u w:val="single"/>
                <w:lang w:val="en-US"/>
              </w:rPr>
              <w:t>komitet</w:t>
            </w:r>
            <w:r w:rsidRPr="00322EA9">
              <w:rPr>
                <w:bCs/>
                <w:iCs/>
                <w:sz w:val="26"/>
                <w:szCs w:val="26"/>
                <w:u w:val="single"/>
              </w:rPr>
              <w:t>-</w:t>
            </w:r>
            <w:r w:rsidRPr="00322EA9">
              <w:rPr>
                <w:bCs/>
                <w:iCs/>
                <w:sz w:val="26"/>
                <w:szCs w:val="26"/>
                <w:u w:val="single"/>
                <w:lang w:val="en-US"/>
              </w:rPr>
              <w:t>mogilev</w:t>
            </w:r>
            <w:r w:rsidRPr="00322EA9">
              <w:rPr>
                <w:bCs/>
                <w:iCs/>
                <w:sz w:val="26"/>
                <w:szCs w:val="26"/>
                <w:u w:val="single"/>
              </w:rPr>
              <w:t>@</w:t>
            </w:r>
            <w:r w:rsidRPr="00322EA9">
              <w:rPr>
                <w:bCs/>
                <w:iCs/>
                <w:sz w:val="26"/>
                <w:szCs w:val="26"/>
                <w:u w:val="single"/>
                <w:lang w:val="en-US"/>
              </w:rPr>
              <w:t>mintrud</w:t>
            </w:r>
            <w:r w:rsidRPr="00322EA9">
              <w:rPr>
                <w:bCs/>
                <w:iCs/>
                <w:sz w:val="26"/>
                <w:szCs w:val="26"/>
                <w:u w:val="single"/>
              </w:rPr>
              <w:t>.</w:t>
            </w:r>
            <w:r w:rsidRPr="00322EA9">
              <w:rPr>
                <w:bCs/>
                <w:iCs/>
                <w:sz w:val="26"/>
                <w:szCs w:val="26"/>
                <w:u w:val="single"/>
                <w:lang w:val="en-US"/>
              </w:rPr>
              <w:t>by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 xml:space="preserve">горячая линия: </w:t>
            </w:r>
            <w:hyperlink r:id="rId25" w:history="1">
              <w:r w:rsidRPr="00322EA9">
                <w:rPr>
                  <w:rStyle w:val="Hyperlink"/>
                  <w:color w:val="auto"/>
                  <w:sz w:val="26"/>
                  <w:szCs w:val="26"/>
                  <w:u w:val="none"/>
                  <w:shd w:val="clear" w:color="auto" w:fill="FFFFFF"/>
                </w:rPr>
                <w:t>8 0222 74-78-45</w:t>
              </w:r>
            </w:hyperlink>
            <w:r w:rsidRPr="00322EA9">
              <w:rPr>
                <w:sz w:val="26"/>
                <w:szCs w:val="26"/>
                <w:lang w:eastAsia="en-US"/>
              </w:rPr>
              <w:t xml:space="preserve"> ежедневно (кроме выходных и праздничных дней) с 9.00 до 12.00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05D19" w:rsidRPr="00322EA9" w:rsidRDefault="00B05D19" w:rsidP="00322EA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color w:val="000000"/>
                <w:sz w:val="26"/>
                <w:szCs w:val="26"/>
              </w:rPr>
              <w:t>Оказание содействия по вопросам занятости инвалидов,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322EA9">
              <w:rPr>
                <w:sz w:val="26"/>
                <w:szCs w:val="26"/>
                <w:lang w:eastAsia="en-US"/>
              </w:rPr>
              <w:t>социальной поддержки инвалидам, семьям, воспитывающим детей-инвалидов; деятельности социальных пансионатов, охраны труда.</w:t>
            </w:r>
          </w:p>
        </w:tc>
      </w:tr>
      <w:tr w:rsidR="00B05D19" w:rsidRPr="006702D6" w:rsidTr="00322EA9">
        <w:trPr>
          <w:jc w:val="center"/>
        </w:trPr>
        <w:tc>
          <w:tcPr>
            <w:tcW w:w="15099" w:type="dxa"/>
            <w:gridSpan w:val="5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22EA9">
              <w:rPr>
                <w:b/>
                <w:sz w:val="26"/>
                <w:szCs w:val="26"/>
                <w:lang w:eastAsia="en-US"/>
              </w:rPr>
              <w:t>Учреждения социального обслуживания</w:t>
            </w: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DD1F22" w:rsidRDefault="00B05D19" w:rsidP="00FB04AC">
            <w:pPr>
              <w:rPr>
                <w:sz w:val="26"/>
                <w:szCs w:val="26"/>
              </w:rPr>
            </w:pPr>
            <w:r w:rsidRPr="00DD1F22">
              <w:rPr>
                <w:sz w:val="26"/>
                <w:szCs w:val="26"/>
              </w:rPr>
              <w:t>Учреждение «Шкловский районный центр социального обслуживания населения»</w:t>
            </w: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699" w:type="dxa"/>
          </w:tcPr>
          <w:p w:rsidR="00B05D19" w:rsidRPr="00DD1F22" w:rsidRDefault="00B05D19" w:rsidP="00FB04AC">
            <w:pPr>
              <w:rPr>
                <w:sz w:val="26"/>
                <w:szCs w:val="26"/>
              </w:rPr>
            </w:pPr>
            <w:r w:rsidRPr="00DD1F22">
              <w:rPr>
                <w:sz w:val="26"/>
                <w:szCs w:val="26"/>
              </w:rPr>
              <w:t>г. Шклов</w:t>
            </w:r>
          </w:p>
          <w:p w:rsidR="00B05D19" w:rsidRPr="00DD1F22" w:rsidRDefault="00B05D19" w:rsidP="00FB04AC">
            <w:pPr>
              <w:rPr>
                <w:sz w:val="26"/>
                <w:szCs w:val="26"/>
              </w:rPr>
            </w:pPr>
            <w:r w:rsidRPr="00DD1F22">
              <w:rPr>
                <w:sz w:val="26"/>
                <w:szCs w:val="26"/>
              </w:rPr>
              <w:t xml:space="preserve"> ул. Почтовая, д. 31</w:t>
            </w: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D1F22">
              <w:rPr>
                <w:sz w:val="26"/>
                <w:szCs w:val="26"/>
                <w:lang w:eastAsia="en-US"/>
              </w:rPr>
              <w:t>Время работы:</w:t>
            </w: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D1F22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D1F22">
              <w:rPr>
                <w:sz w:val="26"/>
                <w:szCs w:val="26"/>
                <w:lang w:eastAsia="en-US"/>
              </w:rPr>
              <w:t>8.00 - 17.00</w:t>
            </w: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DD1F22">
              <w:rPr>
                <w:sz w:val="26"/>
                <w:szCs w:val="26"/>
                <w:lang w:eastAsia="en-US"/>
              </w:rPr>
              <w:t>обед:</w:t>
            </w: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DD1F22">
              <w:rPr>
                <w:sz w:val="26"/>
                <w:szCs w:val="26"/>
                <w:lang w:eastAsia="en-US"/>
              </w:rPr>
              <w:t>13.00 – 14.00</w:t>
            </w:r>
          </w:p>
        </w:tc>
        <w:tc>
          <w:tcPr>
            <w:tcW w:w="3542" w:type="dxa"/>
          </w:tcPr>
          <w:p w:rsidR="00B05D19" w:rsidRPr="00DD1F22" w:rsidRDefault="00B05D19" w:rsidP="00FB04AC">
            <w:pPr>
              <w:spacing w:line="280" w:lineRule="exact"/>
              <w:contextualSpacing/>
              <w:jc w:val="center"/>
              <w:rPr>
                <w:sz w:val="26"/>
                <w:szCs w:val="26"/>
              </w:rPr>
            </w:pPr>
            <w:r w:rsidRPr="00DD1F22">
              <w:rPr>
                <w:sz w:val="26"/>
                <w:szCs w:val="26"/>
              </w:rPr>
              <w:t>Отделение социальной помощи на дому.</w:t>
            </w:r>
          </w:p>
          <w:p w:rsidR="00B05D19" w:rsidRPr="00DD1F22" w:rsidRDefault="00B05D19" w:rsidP="00FB04AC">
            <w:pPr>
              <w:contextualSpacing/>
              <w:jc w:val="center"/>
              <w:rPr>
                <w:sz w:val="26"/>
                <w:szCs w:val="26"/>
              </w:rPr>
            </w:pPr>
            <w:r w:rsidRPr="00DD1F22">
              <w:rPr>
                <w:sz w:val="26"/>
                <w:szCs w:val="26"/>
              </w:rPr>
              <w:t>Телефон: 95-549</w:t>
            </w: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B05D19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D1F22">
              <w:rPr>
                <w:sz w:val="26"/>
                <w:szCs w:val="26"/>
                <w:lang w:eastAsia="en-US"/>
              </w:rPr>
              <w:t>Отделение социальной реабилитации, абилитации инвалидов и обеспечения дневного пребывания для граждан пожилого возраста</w:t>
            </w: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D1F22">
              <w:rPr>
                <w:sz w:val="26"/>
                <w:szCs w:val="26"/>
                <w:lang w:eastAsia="en-US"/>
              </w:rPr>
              <w:t>Телефон 70-094</w:t>
            </w: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B05D19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B05D19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B05D19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B05D19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DD1F22"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</w:t>
            </w: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D1F22">
              <w:rPr>
                <w:sz w:val="26"/>
                <w:szCs w:val="26"/>
              </w:rPr>
              <w:t>Телефон: 95-549</w:t>
            </w:r>
          </w:p>
          <w:p w:rsidR="00B05D19" w:rsidRPr="00DD1F22" w:rsidRDefault="00B05D19" w:rsidP="00FB04AC">
            <w:pPr>
              <w:spacing w:after="200"/>
              <w:contextualSpacing/>
              <w:jc w:val="center"/>
              <w:rPr>
                <w:sz w:val="26"/>
                <w:szCs w:val="26"/>
              </w:rPr>
            </w:pPr>
          </w:p>
          <w:p w:rsidR="00B05D19" w:rsidRPr="00DD1F22" w:rsidRDefault="00B05D19" w:rsidP="00FB04AC">
            <w:pPr>
              <w:spacing w:after="200"/>
              <w:contextualSpacing/>
              <w:jc w:val="both"/>
              <w:rPr>
                <w:sz w:val="26"/>
                <w:szCs w:val="26"/>
              </w:rPr>
            </w:pPr>
            <w:r w:rsidRPr="00DD1F22">
              <w:rPr>
                <w:sz w:val="26"/>
                <w:szCs w:val="26"/>
              </w:rPr>
              <w:t xml:space="preserve">                 </w:t>
            </w:r>
          </w:p>
          <w:p w:rsidR="00B05D19" w:rsidRDefault="00B05D19" w:rsidP="00FB04AC">
            <w:pPr>
              <w:spacing w:after="200"/>
              <w:contextualSpacing/>
              <w:jc w:val="center"/>
              <w:rPr>
                <w:sz w:val="26"/>
                <w:szCs w:val="26"/>
              </w:rPr>
            </w:pPr>
          </w:p>
          <w:p w:rsidR="00B05D19" w:rsidRDefault="00B05D19" w:rsidP="00FB04AC">
            <w:pPr>
              <w:spacing w:after="200"/>
              <w:contextualSpacing/>
              <w:jc w:val="center"/>
              <w:rPr>
                <w:sz w:val="26"/>
                <w:szCs w:val="26"/>
              </w:rPr>
            </w:pPr>
          </w:p>
          <w:p w:rsidR="00B05D19" w:rsidRDefault="00B05D19" w:rsidP="00FB04AC">
            <w:pPr>
              <w:spacing w:after="200"/>
              <w:contextualSpacing/>
              <w:jc w:val="center"/>
              <w:rPr>
                <w:sz w:val="26"/>
                <w:szCs w:val="26"/>
              </w:rPr>
            </w:pPr>
          </w:p>
          <w:p w:rsidR="00B05D19" w:rsidRPr="00DD1F22" w:rsidRDefault="00B05D19" w:rsidP="00FB04AC">
            <w:pPr>
              <w:spacing w:after="200"/>
              <w:contextualSpacing/>
              <w:jc w:val="center"/>
              <w:rPr>
                <w:sz w:val="26"/>
                <w:szCs w:val="26"/>
              </w:rPr>
            </w:pPr>
            <w:r w:rsidRPr="00DD1F22">
              <w:rPr>
                <w:sz w:val="26"/>
                <w:szCs w:val="26"/>
              </w:rPr>
              <w:t>Телефон 76-862</w:t>
            </w:r>
          </w:p>
          <w:p w:rsidR="00B05D19" w:rsidRPr="00DD1F22" w:rsidRDefault="00B05D19" w:rsidP="00FB04AC">
            <w:pPr>
              <w:spacing w:after="200"/>
              <w:contextualSpacing/>
              <w:jc w:val="both"/>
              <w:rPr>
                <w:sz w:val="26"/>
                <w:szCs w:val="26"/>
              </w:rPr>
            </w:pPr>
          </w:p>
          <w:p w:rsidR="00B05D19" w:rsidRPr="00DD1F22" w:rsidRDefault="00B05D19" w:rsidP="00FB04AC">
            <w:pPr>
              <w:spacing w:after="200"/>
              <w:contextualSpacing/>
              <w:jc w:val="both"/>
              <w:rPr>
                <w:sz w:val="26"/>
                <w:szCs w:val="26"/>
              </w:rPr>
            </w:pPr>
          </w:p>
          <w:p w:rsidR="00B05D19" w:rsidRPr="00DD1F22" w:rsidRDefault="00B05D19" w:rsidP="00FB04AC">
            <w:pPr>
              <w:spacing w:after="200"/>
              <w:contextualSpacing/>
              <w:rPr>
                <w:sz w:val="26"/>
                <w:szCs w:val="26"/>
              </w:rPr>
            </w:pPr>
            <w:r w:rsidRPr="00DD1F22">
              <w:rPr>
                <w:sz w:val="26"/>
                <w:szCs w:val="26"/>
              </w:rPr>
              <w:t xml:space="preserve">                 </w:t>
            </w:r>
          </w:p>
          <w:p w:rsidR="00B05D19" w:rsidRPr="00DD1F22" w:rsidRDefault="00B05D19" w:rsidP="00FB04AC">
            <w:pPr>
              <w:tabs>
                <w:tab w:val="left" w:pos="752"/>
              </w:tabs>
              <w:spacing w:after="200"/>
              <w:ind w:left="851"/>
              <w:contextualSpacing/>
              <w:jc w:val="both"/>
              <w:rPr>
                <w:sz w:val="26"/>
                <w:szCs w:val="26"/>
              </w:rPr>
            </w:pPr>
            <w:r w:rsidRPr="00DD1F22">
              <w:rPr>
                <w:sz w:val="26"/>
                <w:szCs w:val="26"/>
              </w:rPr>
              <w:t xml:space="preserve">                  </w:t>
            </w:r>
          </w:p>
        </w:tc>
        <w:tc>
          <w:tcPr>
            <w:tcW w:w="3907" w:type="dxa"/>
          </w:tcPr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DD1F22">
              <w:rPr>
                <w:sz w:val="26"/>
                <w:szCs w:val="26"/>
              </w:rPr>
              <w:t xml:space="preserve">Услуги няни, сиделки </w:t>
            </w: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DD1F22">
              <w:rPr>
                <w:sz w:val="26"/>
                <w:szCs w:val="26"/>
                <w:lang w:eastAsia="en-US"/>
              </w:rPr>
              <w:t xml:space="preserve">Социальная реабилитация, абилитация инвалидов, в т.ч. дневное пребывание, </w:t>
            </w:r>
            <w:r w:rsidRPr="00DD1F22">
              <w:rPr>
                <w:sz w:val="26"/>
                <w:szCs w:val="26"/>
              </w:rPr>
              <w:t xml:space="preserve">работа кружков и клубов, реабилитационно-трудовых мастерских. Предоставление услуги «Персонального ассистента». «Пункт проката» - выдача технических средств социальной реабилитации (кресло-коляски, костыли, ходунки и др.). </w:t>
            </w: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DD1F22">
              <w:rPr>
                <w:sz w:val="26"/>
                <w:szCs w:val="26"/>
              </w:rPr>
              <w:t xml:space="preserve">Социально-психологические услуги </w:t>
            </w: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DD1F22">
              <w:rPr>
                <w:sz w:val="26"/>
                <w:szCs w:val="26"/>
              </w:rPr>
              <w:t>Предоставление временного приюта жертвам торговли людьми, лицам, пострадавшим от домашнего насилия, террористических актов, техногенных катастроф и стихийных бедствий, лицам из числа детей-сирот и детей, оставшихся без попечения родителей</w:t>
            </w: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DD1F22">
              <w:rPr>
                <w:sz w:val="26"/>
                <w:szCs w:val="26"/>
              </w:rPr>
              <w:t xml:space="preserve">Оказание материальной помощи </w:t>
            </w:r>
          </w:p>
          <w:p w:rsidR="00B05D19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DD1F22">
              <w:rPr>
                <w:sz w:val="26"/>
                <w:szCs w:val="26"/>
              </w:rPr>
              <w:t>Консультирование по вопросам государственной адресной социальной помощи в виде ежемесячного и (или) единовременного социальных пособий, в виде обеспечения продуктами питания детей первых двух лет жизни, пособия для возмещения затрат на приобретение подгузников (впитывающих трусиков), впитывающих простыней (пеленок), урологических прокладок.</w:t>
            </w:r>
          </w:p>
          <w:p w:rsidR="00B05D19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  <w:p w:rsidR="00B05D19" w:rsidRPr="00DD1F22" w:rsidRDefault="00B05D19" w:rsidP="00FB0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  <w:shd w:val="clear" w:color="auto" w:fill="FFFFFF"/>
          </w:tcPr>
          <w:p w:rsidR="00B05D19" w:rsidRPr="00322EA9" w:rsidRDefault="00B05D19" w:rsidP="00DD1F22">
            <w:pPr>
              <w:pStyle w:val="active"/>
              <w:numPr>
                <w:ilvl w:val="0"/>
                <w:numId w:val="1"/>
              </w:numPr>
              <w:shd w:val="clear" w:color="auto" w:fill="F5F5F5"/>
              <w:tabs>
                <w:tab w:val="clear" w:pos="720"/>
                <w:tab w:val="num" w:pos="-23"/>
              </w:tabs>
              <w:ind w:left="0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  <w:shd w:val="clear" w:color="auto" w:fill="FFFFFF"/>
              </w:rPr>
              <w:t>Государственное учреждение Глусский детский социальный пансионат</w:t>
            </w:r>
            <w:r w:rsidRPr="00322EA9">
              <w:rPr>
                <w:sz w:val="26"/>
                <w:szCs w:val="26"/>
              </w:rPr>
              <w:t xml:space="preserve"> «Весново»</w:t>
            </w:r>
          </w:p>
        </w:tc>
        <w:tc>
          <w:tcPr>
            <w:tcW w:w="2699" w:type="dxa"/>
            <w:shd w:val="clear" w:color="auto" w:fill="FFFFFF"/>
          </w:tcPr>
          <w:p w:rsidR="00B05D19" w:rsidRPr="00322EA9" w:rsidRDefault="00B05D19" w:rsidP="00322EA9">
            <w:pPr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shd w:val="clear" w:color="auto" w:fill="FFFFFF"/>
              </w:rPr>
              <w:t>д. Весново, Глусский район, тел. 8 (02230) 7-40-87, 7-40-85</w:t>
            </w:r>
            <w:r w:rsidRPr="00322EA9">
              <w:rPr>
                <w:sz w:val="26"/>
                <w:szCs w:val="26"/>
                <w:shd w:val="clear" w:color="auto" w:fill="F3F3F3"/>
              </w:rPr>
              <w:t>;</w:t>
            </w:r>
          </w:p>
          <w:p w:rsidR="00B05D19" w:rsidRPr="00322EA9" w:rsidRDefault="00B05D19" w:rsidP="009E773C">
            <w:pPr>
              <w:rPr>
                <w:sz w:val="26"/>
                <w:szCs w:val="26"/>
                <w:lang w:eastAsia="en-US"/>
              </w:rPr>
            </w:pPr>
          </w:p>
          <w:p w:rsidR="00B05D19" w:rsidRPr="00322EA9" w:rsidRDefault="00B05D19" w:rsidP="009E773C">
            <w:pPr>
              <w:rPr>
                <w:sz w:val="26"/>
                <w:szCs w:val="26"/>
                <w:lang w:eastAsia="en-US"/>
              </w:rPr>
            </w:pPr>
          </w:p>
          <w:p w:rsidR="00B05D19" w:rsidRPr="00322EA9" w:rsidRDefault="00B05D19" w:rsidP="009E773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  <w:shd w:val="clear" w:color="auto" w:fill="FFFFFF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 xml:space="preserve">Круглосуточно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Время приема: понедельник-пятница: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8.00 - 17.00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обед: 13.00 - 14.00</w:t>
            </w:r>
          </w:p>
        </w:tc>
        <w:tc>
          <w:tcPr>
            <w:tcW w:w="3542" w:type="dxa"/>
            <w:shd w:val="clear" w:color="auto" w:fill="FFFFFF"/>
          </w:tcPr>
          <w:p w:rsidR="00B05D19" w:rsidRPr="004E7B9D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  <w:lang w:val="en-US" w:eastAsia="en-US"/>
              </w:rPr>
              <w:t>E</w:t>
            </w:r>
            <w:r w:rsidRPr="004E7B9D">
              <w:rPr>
                <w:sz w:val="26"/>
                <w:szCs w:val="26"/>
                <w:lang w:eastAsia="en-US"/>
              </w:rPr>
              <w:t>-</w:t>
            </w:r>
            <w:r w:rsidRPr="00322EA9">
              <w:rPr>
                <w:sz w:val="26"/>
                <w:szCs w:val="26"/>
                <w:lang w:val="en-US" w:eastAsia="en-US"/>
              </w:rPr>
              <w:t>mail</w:t>
            </w:r>
            <w:r w:rsidRPr="004E7B9D">
              <w:rPr>
                <w:sz w:val="26"/>
                <w:szCs w:val="26"/>
                <w:lang w:eastAsia="en-US"/>
              </w:rPr>
              <w:t xml:space="preserve">: </w:t>
            </w:r>
            <w:hyperlink r:id="rId26" w:history="1">
              <w:r w:rsidRPr="00322EA9">
                <w:rPr>
                  <w:rStyle w:val="Hyperlink"/>
                  <w:sz w:val="26"/>
                  <w:szCs w:val="26"/>
                  <w:shd w:val="clear" w:color="auto" w:fill="F3F3F3"/>
                  <w:lang w:val="en-US"/>
                </w:rPr>
                <w:t>vesnovo</w:t>
              </w:r>
              <w:r w:rsidRPr="004E7B9D">
                <w:rPr>
                  <w:rStyle w:val="Hyperlink"/>
                  <w:sz w:val="26"/>
                  <w:szCs w:val="26"/>
                  <w:shd w:val="clear" w:color="auto" w:fill="F3F3F3"/>
                </w:rPr>
                <w:t>.</w:t>
              </w:r>
              <w:r w:rsidRPr="00322EA9">
                <w:rPr>
                  <w:rStyle w:val="Hyperlink"/>
                  <w:sz w:val="26"/>
                  <w:szCs w:val="26"/>
                  <w:shd w:val="clear" w:color="auto" w:fill="F3F3F3"/>
                  <w:lang w:val="en-US"/>
                </w:rPr>
                <w:t>sp</w:t>
              </w:r>
              <w:r w:rsidRPr="004E7B9D">
                <w:rPr>
                  <w:rStyle w:val="Hyperlink"/>
                  <w:sz w:val="26"/>
                  <w:szCs w:val="26"/>
                  <w:shd w:val="clear" w:color="auto" w:fill="F3F3F3"/>
                </w:rPr>
                <w:t>@</w:t>
              </w:r>
              <w:r w:rsidRPr="00322EA9">
                <w:rPr>
                  <w:rStyle w:val="Hyperlink"/>
                  <w:sz w:val="26"/>
                  <w:szCs w:val="26"/>
                  <w:shd w:val="clear" w:color="auto" w:fill="F3F3F3"/>
                  <w:lang w:val="en-US"/>
                </w:rPr>
                <w:t>mintrud</w:t>
              </w:r>
              <w:r w:rsidRPr="004E7B9D">
                <w:rPr>
                  <w:rStyle w:val="Hyperlink"/>
                  <w:sz w:val="26"/>
                  <w:szCs w:val="26"/>
                  <w:shd w:val="clear" w:color="auto" w:fill="F3F3F3"/>
                </w:rPr>
                <w:t>.</w:t>
              </w:r>
              <w:r w:rsidRPr="00322EA9">
                <w:rPr>
                  <w:rStyle w:val="Hyperlink"/>
                  <w:sz w:val="26"/>
                  <w:szCs w:val="26"/>
                  <w:shd w:val="clear" w:color="auto" w:fill="F3F3F3"/>
                  <w:lang w:val="en-US"/>
                </w:rPr>
                <w:t>by</w:t>
              </w:r>
            </w:hyperlink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shd w:val="clear" w:color="auto" w:fill="FFFFFF"/>
              </w:rPr>
              <w:t>круглосуточный медицинский пост: 8 (02230) 7-40-82;</w:t>
            </w:r>
          </w:p>
        </w:tc>
        <w:tc>
          <w:tcPr>
            <w:tcW w:w="3907" w:type="dxa"/>
            <w:shd w:val="clear" w:color="auto" w:fill="FFFFFF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shd w:val="clear" w:color="auto" w:fill="FFFFFF"/>
              </w:rPr>
              <w:t>Организация и оказание социальных услуг детям-инвалидам, которым в соответствии с законодательством специальные жилые помещения государственного жилищного фонда предоставляются в социальных пансионатах для постоянного или временного (до одного года), в том числе краткосрочного (до одного месяца, но не более трех раз в календарном году) проживания</w:t>
            </w:r>
            <w:r w:rsidRPr="00322EA9">
              <w:rPr>
                <w:sz w:val="26"/>
                <w:szCs w:val="26"/>
                <w:shd w:val="clear" w:color="auto" w:fill="F3F3F3"/>
              </w:rPr>
              <w:t xml:space="preserve">, </w:t>
            </w:r>
            <w:r w:rsidRPr="00322EA9">
              <w:rPr>
                <w:sz w:val="26"/>
                <w:szCs w:val="26"/>
                <w:shd w:val="clear" w:color="auto" w:fill="FFFFFF"/>
              </w:rPr>
              <w:t>для прохождения курса социальной реабилитации, абилитации (до одного месяца в календарном году). Деятельность социального пансионата может осуществляться в форме полустационарного социального обслуживания без предоставления специального жилого помещения.</w:t>
            </w: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269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 xml:space="preserve">г.Минск, ул.Севастопольская, 56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Приемная директора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тел/факс 8 (017) 374 58 17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регистратура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тел 8 (017) 373 60 86, +375 44 528 20 40</w:t>
            </w:r>
          </w:p>
        </w:tc>
        <w:tc>
          <w:tcPr>
            <w:tcW w:w="208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8.00 - 17.00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обед: 13.00 - 13.30</w:t>
            </w:r>
          </w:p>
        </w:tc>
        <w:tc>
          <w:tcPr>
            <w:tcW w:w="354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322EA9">
              <w:rPr>
                <w:sz w:val="26"/>
                <w:szCs w:val="26"/>
                <w:lang w:val="en-US" w:eastAsia="en-US"/>
              </w:rPr>
              <w:t>e-mail: rrcdi@reacenter.by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322EA9">
              <w:rPr>
                <w:sz w:val="26"/>
                <w:szCs w:val="26"/>
                <w:lang w:val="en-US" w:eastAsia="en-US"/>
              </w:rPr>
              <w:t>www.reacenter.by</w:t>
            </w:r>
          </w:p>
        </w:tc>
        <w:tc>
          <w:tcPr>
            <w:tcW w:w="3907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Комплексная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B05D19" w:rsidRPr="006702D6" w:rsidTr="00322EA9">
        <w:trPr>
          <w:jc w:val="center"/>
        </w:trPr>
        <w:tc>
          <w:tcPr>
            <w:tcW w:w="15099" w:type="dxa"/>
            <w:gridSpan w:val="5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22EA9">
              <w:rPr>
                <w:b/>
                <w:sz w:val="26"/>
                <w:szCs w:val="26"/>
                <w:lang w:eastAsia="en-US"/>
              </w:rPr>
              <w:t>Общественные объединения</w:t>
            </w: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 xml:space="preserve">объединения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районного уровня</w:t>
            </w:r>
          </w:p>
        </w:tc>
        <w:tc>
          <w:tcPr>
            <w:tcW w:w="269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322EA9" w:rsidRDefault="00B05D19" w:rsidP="00322EA9">
            <w:pPr>
              <w:shd w:val="clear" w:color="auto" w:fill="FFFFFF"/>
              <w:spacing w:line="280" w:lineRule="exact"/>
              <w:jc w:val="both"/>
              <w:outlineLvl w:val="3"/>
              <w:rPr>
                <w:bCs/>
                <w:color w:val="000000"/>
                <w:sz w:val="26"/>
                <w:szCs w:val="26"/>
              </w:rPr>
            </w:pPr>
            <w:r w:rsidRPr="00322EA9">
              <w:rPr>
                <w:bCs/>
                <w:color w:val="000000"/>
                <w:sz w:val="26"/>
                <w:szCs w:val="26"/>
              </w:rPr>
              <w:t>Могилевская областная организация общественного объединения «Белорусское общество инвалидов»</w:t>
            </w:r>
          </w:p>
        </w:tc>
        <w:tc>
          <w:tcPr>
            <w:tcW w:w="2699" w:type="dxa"/>
          </w:tcPr>
          <w:p w:rsidR="00B05D19" w:rsidRPr="00322EA9" w:rsidRDefault="00B05D19" w:rsidP="00322EA9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г. Могилев, ул. Воровского, 39</w:t>
            </w:r>
          </w:p>
          <w:p w:rsidR="00B05D19" w:rsidRPr="00322EA9" w:rsidRDefault="00B05D19" w:rsidP="00322EA9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тел. 8 0222 225997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9.00- 17.00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обед: 13.00-14.00</w:t>
            </w:r>
          </w:p>
        </w:tc>
        <w:tc>
          <w:tcPr>
            <w:tcW w:w="354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322EA9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322EA9">
              <w:rPr>
                <w:sz w:val="26"/>
                <w:szCs w:val="26"/>
                <w:shd w:val="clear" w:color="auto" w:fill="FFFFFF"/>
                <w:lang w:val="en-US"/>
              </w:rPr>
              <w:t>mogilev12beloi@mail.ru</w:t>
            </w:r>
          </w:p>
        </w:tc>
        <w:tc>
          <w:tcPr>
            <w:tcW w:w="3907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shd w:val="clear" w:color="auto" w:fill="FFFFFF"/>
              </w:rPr>
              <w:t>Оказание помощи в трудоустройстве, вовлечение инвалидов в общественные, культурно-массовые и спортивные мероприятия.</w:t>
            </w: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322EA9" w:rsidRDefault="00B05D19" w:rsidP="00322EA9">
            <w:pPr>
              <w:shd w:val="clear" w:color="auto" w:fill="FFFFFF"/>
              <w:spacing w:line="280" w:lineRule="exact"/>
              <w:jc w:val="both"/>
              <w:outlineLvl w:val="3"/>
              <w:rPr>
                <w:bCs/>
                <w:color w:val="000000"/>
                <w:sz w:val="26"/>
                <w:szCs w:val="26"/>
              </w:rPr>
            </w:pPr>
            <w:r w:rsidRPr="00322EA9">
              <w:rPr>
                <w:bCs/>
                <w:color w:val="000000"/>
                <w:sz w:val="26"/>
                <w:szCs w:val="26"/>
              </w:rPr>
              <w:t>Могилевская областная организация общественного объединения «Белорусское общество глухих»</w:t>
            </w:r>
          </w:p>
        </w:tc>
        <w:tc>
          <w:tcPr>
            <w:tcW w:w="2699" w:type="dxa"/>
          </w:tcPr>
          <w:p w:rsidR="00B05D19" w:rsidRPr="00322EA9" w:rsidRDefault="00B05D19" w:rsidP="00322E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г. Могилев, ул. Космонавтов, 25а-2</w:t>
            </w:r>
          </w:p>
          <w:p w:rsidR="00B05D19" w:rsidRPr="00322EA9" w:rsidRDefault="00B05D19" w:rsidP="00322E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тел. 8 0222 645681</w:t>
            </w:r>
          </w:p>
          <w:p w:rsidR="00B05D19" w:rsidRPr="00322EA9" w:rsidRDefault="00B05D19" w:rsidP="00322EA9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понедельник-четверг: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8.30 - 17.00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пятница: 8.30-16.10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обед: 13.00-13.45</w:t>
            </w:r>
          </w:p>
        </w:tc>
        <w:tc>
          <w:tcPr>
            <w:tcW w:w="3542" w:type="dxa"/>
          </w:tcPr>
          <w:p w:rsidR="00B05D19" w:rsidRPr="00322EA9" w:rsidRDefault="00B05D19" w:rsidP="00322E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2EA9">
              <w:rPr>
                <w:sz w:val="26"/>
                <w:szCs w:val="26"/>
              </w:rPr>
              <w:t>тел. 8 0222 645681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322EA9">
              <w:rPr>
                <w:sz w:val="26"/>
                <w:szCs w:val="26"/>
              </w:rPr>
              <w:t>Создание условий для всестороннего развития личности инвалидов с нарушением слуха; содействие семьям и учреждениям образования в воспитании и обучении детей с нарушением слуха; содействие развитию жестового языка, представление законных интересов членов ОО «БелОГ» в государственных органах и иных организациях; обеспечение трудоустройства, профессионального обучения инвалидов с нарушением слуха, занятости инвалидов на производственных предприятиях, созданных ОО «БелОГ».</w:t>
            </w: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Могилевская областная организация общественного объединения «Белорусское товарищество инвалидов по зрению»</w:t>
            </w:r>
          </w:p>
        </w:tc>
        <w:tc>
          <w:tcPr>
            <w:tcW w:w="269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322EA9">
              <w:rPr>
                <w:rStyle w:val="Strong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г. Могилев, ул. Циолковского, д. 10,</w:t>
            </w:r>
            <w:r w:rsidRPr="00322EA9">
              <w:rPr>
                <w:rStyle w:val="Strong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22EA9">
              <w:rPr>
                <w:rStyle w:val="Strong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тел.</w:t>
            </w:r>
            <w:r w:rsidRPr="00322EA9">
              <w:rPr>
                <w:b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22EA9">
              <w:rPr>
                <w:rStyle w:val="Strong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8 0222 633014</w:t>
            </w:r>
          </w:p>
        </w:tc>
        <w:tc>
          <w:tcPr>
            <w:tcW w:w="208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понедельник-пятница: 8.00-16.00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обед: 13.00-14.00</w:t>
            </w:r>
          </w:p>
        </w:tc>
        <w:tc>
          <w:tcPr>
            <w:tcW w:w="354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val="en-US" w:eastAsia="en-US"/>
              </w:rPr>
              <w:t>e</w:t>
            </w:r>
            <w:r w:rsidRPr="00322EA9">
              <w:rPr>
                <w:sz w:val="26"/>
                <w:szCs w:val="26"/>
                <w:lang w:eastAsia="en-US"/>
              </w:rPr>
              <w:t>-</w:t>
            </w:r>
            <w:r w:rsidRPr="00322EA9">
              <w:rPr>
                <w:sz w:val="26"/>
                <w:szCs w:val="26"/>
                <w:lang w:val="en-US" w:eastAsia="en-US"/>
              </w:rPr>
              <w:t>mail</w:t>
            </w:r>
            <w:r w:rsidRPr="00322EA9">
              <w:rPr>
                <w:sz w:val="26"/>
                <w:szCs w:val="26"/>
                <w:lang w:eastAsia="en-US"/>
              </w:rPr>
              <w:t>:</w:t>
            </w:r>
            <w:r w:rsidRPr="00322EA9">
              <w:rPr>
                <w:color w:val="222222"/>
                <w:sz w:val="26"/>
                <w:szCs w:val="26"/>
                <w:shd w:val="clear" w:color="auto" w:fill="FFFFFF"/>
              </w:rPr>
              <w:t> </w:t>
            </w:r>
            <w:r w:rsidRPr="00322EA9">
              <w:rPr>
                <w:rStyle w:val="Strong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mogilevobl@beltiz.by</w:t>
            </w:r>
          </w:p>
        </w:tc>
        <w:tc>
          <w:tcPr>
            <w:tcW w:w="3907" w:type="dxa"/>
          </w:tcPr>
          <w:p w:rsidR="00B05D19" w:rsidRPr="00322EA9" w:rsidRDefault="00B05D19" w:rsidP="00322EA9">
            <w:pPr>
              <w:pStyle w:val="NormalWeb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322EA9">
              <w:rPr>
                <w:color w:val="121212"/>
                <w:sz w:val="26"/>
                <w:szCs w:val="26"/>
              </w:rPr>
              <w:t>Содействие в повышении уровня и качества жизни людей с инвалидностью по зрению, в том числе:</w:t>
            </w:r>
          </w:p>
          <w:p w:rsidR="00B05D19" w:rsidRPr="00322EA9" w:rsidRDefault="00B05D19" w:rsidP="00322EA9">
            <w:pPr>
              <w:pStyle w:val="NormalWeb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322EA9">
              <w:rPr>
                <w:color w:val="121212"/>
                <w:sz w:val="26"/>
                <w:szCs w:val="26"/>
              </w:rPr>
              <w:t>в создании условий для всестороннего развития инвалидов и комплексной реабилитации;</w:t>
            </w:r>
          </w:p>
          <w:p w:rsidR="00B05D19" w:rsidRPr="00322EA9" w:rsidRDefault="00B05D19" w:rsidP="00322EA9">
            <w:pPr>
              <w:pStyle w:val="NormalWeb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322EA9">
              <w:rPr>
                <w:color w:val="121212"/>
                <w:sz w:val="26"/>
                <w:szCs w:val="26"/>
              </w:rPr>
              <w:t>в создании доступной среды жизнедеятельности людей с нарушениями зрения;</w:t>
            </w:r>
          </w:p>
          <w:p w:rsidR="00B05D19" w:rsidRPr="00322EA9" w:rsidRDefault="00B05D19" w:rsidP="00322EA9">
            <w:pPr>
              <w:pStyle w:val="NormalWeb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322EA9">
              <w:rPr>
                <w:color w:val="121212"/>
                <w:sz w:val="26"/>
                <w:szCs w:val="26"/>
              </w:rPr>
              <w:t>в профессиональном обучении, трудовой и социальной реабилитации людей с инвалидностью по зрению на предприятиях и в организациях ОО «БелТИЗ».</w:t>
            </w:r>
          </w:p>
        </w:tc>
      </w:tr>
      <w:tr w:rsidR="00B05D19" w:rsidRPr="006702D6" w:rsidTr="00322EA9">
        <w:trPr>
          <w:jc w:val="center"/>
        </w:trPr>
        <w:tc>
          <w:tcPr>
            <w:tcW w:w="15099" w:type="dxa"/>
            <w:gridSpan w:val="5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22EA9">
              <w:rPr>
                <w:b/>
                <w:sz w:val="26"/>
                <w:szCs w:val="26"/>
                <w:lang w:eastAsia="en-US"/>
              </w:rPr>
              <w:t>Иные организации, учреждения</w:t>
            </w: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организации районного уровня</w:t>
            </w:r>
          </w:p>
        </w:tc>
        <w:tc>
          <w:tcPr>
            <w:tcW w:w="269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208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907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Бобруйское протезно-ортопедическое ателье</w:t>
            </w:r>
          </w:p>
        </w:tc>
        <w:tc>
          <w:tcPr>
            <w:tcW w:w="269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 xml:space="preserve">г. Бобруйск, ул. Интернациональная, 72В, телефон: 80225 </w:t>
            </w:r>
            <w:r w:rsidRPr="00322EA9">
              <w:rPr>
                <w:bCs/>
                <w:iCs/>
                <w:sz w:val="26"/>
                <w:szCs w:val="26"/>
              </w:rPr>
              <w:t>763084</w:t>
            </w:r>
          </w:p>
        </w:tc>
        <w:tc>
          <w:tcPr>
            <w:tcW w:w="208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 xml:space="preserve">понедельник – четверг с 8.15 до 17.00, пятница с 8.15 до 16.00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обед с 12.00 до 12.30</w:t>
            </w:r>
          </w:p>
        </w:tc>
        <w:tc>
          <w:tcPr>
            <w:tcW w:w="354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322EA9">
              <w:rPr>
                <w:bCs/>
                <w:iCs/>
                <w:sz w:val="26"/>
                <w:szCs w:val="26"/>
              </w:rPr>
              <w:t>Телефон: 80225 763084</w:t>
            </w:r>
          </w:p>
        </w:tc>
        <w:tc>
          <w:tcPr>
            <w:tcW w:w="3907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color w:val="000000"/>
                <w:sz w:val="26"/>
                <w:szCs w:val="26"/>
              </w:rPr>
              <w:t>Услуги по изготовлению различных видов протезно-ортопедических изделий</w:t>
            </w: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Могилевский филиал РУП «Белорусский протезно-ортопедический восстановительный центр»</w:t>
            </w:r>
          </w:p>
        </w:tc>
        <w:tc>
          <w:tcPr>
            <w:tcW w:w="269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г. Могилев, пер. Базный, 8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22EA9">
              <w:rPr>
                <w:iCs/>
                <w:sz w:val="26"/>
                <w:szCs w:val="26"/>
                <w:lang w:eastAsia="en-US"/>
              </w:rPr>
              <w:t>телефон: 80222 412208</w:t>
            </w:r>
          </w:p>
        </w:tc>
        <w:tc>
          <w:tcPr>
            <w:tcW w:w="208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 xml:space="preserve">понедельник – четверг с 8.15 до 17.00, пятница с 8.15 до 16.00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обед с 12.00 до 12.30</w:t>
            </w:r>
          </w:p>
        </w:tc>
        <w:tc>
          <w:tcPr>
            <w:tcW w:w="3542" w:type="dxa"/>
          </w:tcPr>
          <w:p w:rsidR="00B05D19" w:rsidRPr="00322EA9" w:rsidRDefault="00B05D19" w:rsidP="00322EA9">
            <w:pPr>
              <w:jc w:val="both"/>
              <w:rPr>
                <w:bCs/>
                <w:iCs/>
                <w:sz w:val="26"/>
                <w:szCs w:val="26"/>
                <w:u w:val="single"/>
              </w:rPr>
            </w:pPr>
            <w:r w:rsidRPr="00322EA9">
              <w:rPr>
                <w:bCs/>
                <w:iCs/>
                <w:sz w:val="26"/>
                <w:szCs w:val="26"/>
                <w:u w:val="single"/>
              </w:rPr>
              <w:t>Сайт:</w:t>
            </w:r>
          </w:p>
          <w:p w:rsidR="00B05D19" w:rsidRPr="00322EA9" w:rsidRDefault="00B05D19" w:rsidP="00322EA9">
            <w:pPr>
              <w:jc w:val="both"/>
              <w:rPr>
                <w:bCs/>
                <w:iCs/>
                <w:sz w:val="26"/>
                <w:szCs w:val="26"/>
                <w:u w:val="single"/>
              </w:rPr>
            </w:pPr>
            <w:r w:rsidRPr="00322EA9">
              <w:rPr>
                <w:bCs/>
                <w:iCs/>
                <w:sz w:val="26"/>
                <w:szCs w:val="26"/>
                <w:u w:val="single"/>
                <w:lang w:val="en-US"/>
              </w:rPr>
              <w:t>bpovc</w:t>
            </w:r>
            <w:r w:rsidRPr="00322EA9">
              <w:rPr>
                <w:bCs/>
                <w:iCs/>
                <w:sz w:val="26"/>
                <w:szCs w:val="26"/>
                <w:u w:val="single"/>
              </w:rPr>
              <w:t>-</w:t>
            </w:r>
            <w:r w:rsidRPr="00322EA9">
              <w:rPr>
                <w:bCs/>
                <w:iCs/>
                <w:sz w:val="26"/>
                <w:szCs w:val="26"/>
                <w:u w:val="single"/>
                <w:lang w:val="en-US"/>
              </w:rPr>
              <w:t>mogilev</w:t>
            </w:r>
            <w:r w:rsidRPr="00322EA9">
              <w:rPr>
                <w:bCs/>
                <w:iCs/>
                <w:sz w:val="26"/>
                <w:szCs w:val="26"/>
                <w:u w:val="single"/>
              </w:rPr>
              <w:t>.</w:t>
            </w:r>
            <w:r w:rsidRPr="00322EA9">
              <w:rPr>
                <w:bCs/>
                <w:iCs/>
                <w:sz w:val="26"/>
                <w:szCs w:val="26"/>
                <w:u w:val="single"/>
                <w:lang w:val="en-US"/>
              </w:rPr>
              <w:t>by</w:t>
            </w:r>
          </w:p>
          <w:p w:rsidR="00B05D19" w:rsidRPr="00322EA9" w:rsidRDefault="00B05D19" w:rsidP="00322EA9">
            <w:pPr>
              <w:jc w:val="both"/>
              <w:rPr>
                <w:bCs/>
                <w:iCs/>
                <w:sz w:val="26"/>
                <w:szCs w:val="26"/>
                <w:u w:val="single"/>
              </w:rPr>
            </w:pPr>
            <w:r w:rsidRPr="00322EA9">
              <w:rPr>
                <w:bCs/>
                <w:iCs/>
                <w:sz w:val="26"/>
                <w:szCs w:val="26"/>
                <w:u w:val="single"/>
                <w:lang w:val="en-US"/>
              </w:rPr>
              <w:t>E</w:t>
            </w:r>
            <w:r w:rsidRPr="00322EA9">
              <w:rPr>
                <w:bCs/>
                <w:iCs/>
                <w:sz w:val="26"/>
                <w:szCs w:val="26"/>
                <w:u w:val="single"/>
              </w:rPr>
              <w:t>-</w:t>
            </w:r>
            <w:r w:rsidRPr="00322EA9">
              <w:rPr>
                <w:bCs/>
                <w:iCs/>
                <w:sz w:val="26"/>
                <w:szCs w:val="26"/>
                <w:u w:val="single"/>
                <w:lang w:val="en-US"/>
              </w:rPr>
              <w:t>mail</w:t>
            </w:r>
            <w:r w:rsidRPr="00322EA9">
              <w:rPr>
                <w:bCs/>
                <w:iCs/>
                <w:sz w:val="26"/>
                <w:szCs w:val="26"/>
                <w:u w:val="single"/>
              </w:rPr>
              <w:t>:</w:t>
            </w:r>
          </w:p>
          <w:p w:rsidR="00B05D19" w:rsidRPr="004E7B9D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322EA9">
              <w:rPr>
                <w:bCs/>
                <w:iCs/>
                <w:sz w:val="26"/>
                <w:szCs w:val="26"/>
                <w:u w:val="single"/>
                <w:lang w:val="en-US"/>
              </w:rPr>
              <w:t>mogilev</w:t>
            </w:r>
            <w:r w:rsidRPr="004E7B9D">
              <w:rPr>
                <w:bCs/>
                <w:iCs/>
                <w:sz w:val="26"/>
                <w:szCs w:val="26"/>
                <w:u w:val="single"/>
              </w:rPr>
              <w:t>@</w:t>
            </w:r>
            <w:r w:rsidRPr="00322EA9">
              <w:rPr>
                <w:bCs/>
                <w:iCs/>
                <w:sz w:val="26"/>
                <w:szCs w:val="26"/>
                <w:u w:val="single"/>
                <w:lang w:val="en-US"/>
              </w:rPr>
              <w:t>bpovc</w:t>
            </w:r>
            <w:r w:rsidRPr="004E7B9D">
              <w:rPr>
                <w:bCs/>
                <w:iCs/>
                <w:sz w:val="26"/>
                <w:szCs w:val="26"/>
                <w:u w:val="single"/>
              </w:rPr>
              <w:t>.</w:t>
            </w:r>
            <w:r w:rsidRPr="00322EA9">
              <w:rPr>
                <w:bCs/>
                <w:iCs/>
                <w:sz w:val="26"/>
                <w:szCs w:val="26"/>
                <w:u w:val="single"/>
                <w:lang w:val="en-US"/>
              </w:rPr>
              <w:t>by</w:t>
            </w:r>
          </w:p>
        </w:tc>
        <w:tc>
          <w:tcPr>
            <w:tcW w:w="3907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color w:val="000000"/>
                <w:sz w:val="26"/>
                <w:szCs w:val="26"/>
              </w:rPr>
              <w:t>Услуги по изготовлению различных видов протезно-ортопедических изделий</w:t>
            </w:r>
          </w:p>
        </w:tc>
      </w:tr>
      <w:tr w:rsidR="00B05D19" w:rsidRPr="006702D6" w:rsidTr="00322EA9">
        <w:trPr>
          <w:jc w:val="center"/>
        </w:trPr>
        <w:tc>
          <w:tcPr>
            <w:tcW w:w="286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Республиканское унитарное предприятие «Белорусский протезно-ортопедический восстановительный центр»</w:t>
            </w:r>
          </w:p>
        </w:tc>
        <w:tc>
          <w:tcPr>
            <w:tcW w:w="2699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г. Минск, ул. Одоевского, 10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справочная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тел.: +375 17 308 14 34,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А1: +375 29 17 00 334</w:t>
            </w:r>
          </w:p>
        </w:tc>
        <w:tc>
          <w:tcPr>
            <w:tcW w:w="208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 xml:space="preserve">Время работы: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 xml:space="preserve">понедельник-четверг: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 xml:space="preserve">с 8:15 до 17:00, 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пятница: с 8:15 до 16:00</w:t>
            </w:r>
          </w:p>
        </w:tc>
        <w:tc>
          <w:tcPr>
            <w:tcW w:w="3542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322EA9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7" w:history="1">
              <w:r w:rsidRPr="00322EA9">
                <w:rPr>
                  <w:rStyle w:val="Hyperlink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сайт</w:t>
            </w:r>
            <w:r w:rsidRPr="00322EA9">
              <w:rPr>
                <w:sz w:val="26"/>
                <w:szCs w:val="26"/>
                <w:lang w:val="en-US" w:eastAsia="en-US"/>
              </w:rPr>
              <w:t>: https://bpovc.by/</w:t>
            </w:r>
          </w:p>
        </w:tc>
        <w:tc>
          <w:tcPr>
            <w:tcW w:w="3907" w:type="dxa"/>
          </w:tcPr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22EA9">
              <w:rPr>
                <w:sz w:val="26"/>
                <w:szCs w:val="26"/>
                <w:lang w:eastAsia="en-US"/>
              </w:rPr>
              <w:t>Обеспечение техническими средствами социальной реабилитации в соответствии с индивидуальной программой реабилитации, абилитации ребенка-инвалида</w:t>
            </w:r>
          </w:p>
          <w:p w:rsidR="00B05D19" w:rsidRPr="00322EA9" w:rsidRDefault="00B05D19" w:rsidP="00322E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B05D19" w:rsidRPr="00FA65CD" w:rsidRDefault="00B05D19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B05D19" w:rsidRPr="00FA65CD" w:rsidSect="002671B0">
      <w:headerReference w:type="default" r:id="rId2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D19" w:rsidRDefault="00B05D19" w:rsidP="002671B0">
      <w:r>
        <w:separator/>
      </w:r>
    </w:p>
  </w:endnote>
  <w:endnote w:type="continuationSeparator" w:id="1">
    <w:p w:rsidR="00B05D19" w:rsidRDefault="00B05D19" w:rsidP="00267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D19" w:rsidRDefault="00B05D19" w:rsidP="002671B0">
      <w:r>
        <w:separator/>
      </w:r>
    </w:p>
  </w:footnote>
  <w:footnote w:type="continuationSeparator" w:id="1">
    <w:p w:rsidR="00B05D19" w:rsidRDefault="00B05D19" w:rsidP="002671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D19" w:rsidRDefault="00B05D19">
    <w:pPr>
      <w:pStyle w:val="Header"/>
      <w:jc w:val="center"/>
    </w:pPr>
    <w:fldSimple w:instr="PAGE   \* MERGEFORMAT">
      <w:r>
        <w:rPr>
          <w:noProof/>
        </w:rPr>
        <w:t>30</w:t>
      </w:r>
    </w:fldSimple>
  </w:p>
  <w:p w:rsidR="00B05D19" w:rsidRDefault="00B05D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32F0E"/>
    <w:multiLevelType w:val="multilevel"/>
    <w:tmpl w:val="F1F0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287C"/>
    <w:rsid w:val="00022DC5"/>
    <w:rsid w:val="00087ED7"/>
    <w:rsid w:val="000A507C"/>
    <w:rsid w:val="000D6D17"/>
    <w:rsid w:val="00101D17"/>
    <w:rsid w:val="001056B5"/>
    <w:rsid w:val="001358F9"/>
    <w:rsid w:val="001367FD"/>
    <w:rsid w:val="001541F1"/>
    <w:rsid w:val="00166682"/>
    <w:rsid w:val="001667E8"/>
    <w:rsid w:val="00191165"/>
    <w:rsid w:val="001959E8"/>
    <w:rsid w:val="001B10C6"/>
    <w:rsid w:val="001D24CA"/>
    <w:rsid w:val="00201E4E"/>
    <w:rsid w:val="002131D2"/>
    <w:rsid w:val="0023613F"/>
    <w:rsid w:val="0025516A"/>
    <w:rsid w:val="002671B0"/>
    <w:rsid w:val="0027535A"/>
    <w:rsid w:val="002F42E1"/>
    <w:rsid w:val="00322EA9"/>
    <w:rsid w:val="00392E2D"/>
    <w:rsid w:val="003B0B5A"/>
    <w:rsid w:val="003B7529"/>
    <w:rsid w:val="003C75AC"/>
    <w:rsid w:val="003E3613"/>
    <w:rsid w:val="00401480"/>
    <w:rsid w:val="00405B4E"/>
    <w:rsid w:val="00412CDA"/>
    <w:rsid w:val="00455FDA"/>
    <w:rsid w:val="00472550"/>
    <w:rsid w:val="0049065C"/>
    <w:rsid w:val="004E7B9D"/>
    <w:rsid w:val="004F5761"/>
    <w:rsid w:val="0051034A"/>
    <w:rsid w:val="00525EA3"/>
    <w:rsid w:val="00553F1A"/>
    <w:rsid w:val="00575F82"/>
    <w:rsid w:val="00664063"/>
    <w:rsid w:val="006702D6"/>
    <w:rsid w:val="006771B2"/>
    <w:rsid w:val="006A1A74"/>
    <w:rsid w:val="006A29A7"/>
    <w:rsid w:val="006D1F91"/>
    <w:rsid w:val="006F1CF0"/>
    <w:rsid w:val="006F6D17"/>
    <w:rsid w:val="00715606"/>
    <w:rsid w:val="00721DCE"/>
    <w:rsid w:val="007252F5"/>
    <w:rsid w:val="00745544"/>
    <w:rsid w:val="00794578"/>
    <w:rsid w:val="007D7940"/>
    <w:rsid w:val="007E2E7D"/>
    <w:rsid w:val="007F327F"/>
    <w:rsid w:val="0081067B"/>
    <w:rsid w:val="00813E5C"/>
    <w:rsid w:val="00817E0E"/>
    <w:rsid w:val="0084141F"/>
    <w:rsid w:val="00846AA2"/>
    <w:rsid w:val="008C32CE"/>
    <w:rsid w:val="008C7A56"/>
    <w:rsid w:val="008F0B5E"/>
    <w:rsid w:val="00906733"/>
    <w:rsid w:val="0092415A"/>
    <w:rsid w:val="0093439A"/>
    <w:rsid w:val="00935662"/>
    <w:rsid w:val="009400F6"/>
    <w:rsid w:val="0097164F"/>
    <w:rsid w:val="009813F7"/>
    <w:rsid w:val="009E0D4A"/>
    <w:rsid w:val="009E1C5B"/>
    <w:rsid w:val="009E773C"/>
    <w:rsid w:val="009F225D"/>
    <w:rsid w:val="00A27631"/>
    <w:rsid w:val="00A555C5"/>
    <w:rsid w:val="00A64B72"/>
    <w:rsid w:val="00A831FE"/>
    <w:rsid w:val="00A857C0"/>
    <w:rsid w:val="00A91467"/>
    <w:rsid w:val="00AE7DBB"/>
    <w:rsid w:val="00AF414B"/>
    <w:rsid w:val="00AF4B8B"/>
    <w:rsid w:val="00B05D19"/>
    <w:rsid w:val="00B157F1"/>
    <w:rsid w:val="00B33DD5"/>
    <w:rsid w:val="00B527A0"/>
    <w:rsid w:val="00B61F7B"/>
    <w:rsid w:val="00BF650E"/>
    <w:rsid w:val="00C02B8D"/>
    <w:rsid w:val="00C52B9E"/>
    <w:rsid w:val="00C650C9"/>
    <w:rsid w:val="00C75D00"/>
    <w:rsid w:val="00C9775F"/>
    <w:rsid w:val="00CC786A"/>
    <w:rsid w:val="00CE5C4E"/>
    <w:rsid w:val="00D12359"/>
    <w:rsid w:val="00D3287C"/>
    <w:rsid w:val="00D532C3"/>
    <w:rsid w:val="00D95819"/>
    <w:rsid w:val="00DA2035"/>
    <w:rsid w:val="00DD1F22"/>
    <w:rsid w:val="00EA3A01"/>
    <w:rsid w:val="00EF2366"/>
    <w:rsid w:val="00F0185F"/>
    <w:rsid w:val="00F31EDF"/>
    <w:rsid w:val="00F34813"/>
    <w:rsid w:val="00FA65CD"/>
    <w:rsid w:val="00FB04AC"/>
    <w:rsid w:val="00FF0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87C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link w:val="Heading4Char"/>
    <w:uiPriority w:val="99"/>
    <w:qFormat/>
    <w:rsid w:val="000D6D17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0D6D17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D3287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671B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671B0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2671B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671B0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906733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101D17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401480"/>
    <w:pPr>
      <w:spacing w:before="100" w:beforeAutospacing="1" w:after="100" w:afterAutospacing="1"/>
    </w:pPr>
  </w:style>
  <w:style w:type="character" w:customStyle="1" w:styleId="contact-street">
    <w:name w:val="contact-street"/>
    <w:basedOn w:val="DefaultParagraphFont"/>
    <w:uiPriority w:val="99"/>
    <w:rsid w:val="00553F1A"/>
    <w:rPr>
      <w:rFonts w:cs="Times New Roman"/>
    </w:rPr>
  </w:style>
  <w:style w:type="character" w:customStyle="1" w:styleId="jicons-text">
    <w:name w:val="jicons-text"/>
    <w:basedOn w:val="DefaultParagraphFont"/>
    <w:uiPriority w:val="99"/>
    <w:rsid w:val="00553F1A"/>
    <w:rPr>
      <w:rFonts w:cs="Times New Roman"/>
    </w:rPr>
  </w:style>
  <w:style w:type="character" w:customStyle="1" w:styleId="contact-telephone">
    <w:name w:val="contact-telephone"/>
    <w:basedOn w:val="DefaultParagraphFont"/>
    <w:uiPriority w:val="99"/>
    <w:rsid w:val="00553F1A"/>
    <w:rPr>
      <w:rFonts w:cs="Times New Roman"/>
    </w:rPr>
  </w:style>
  <w:style w:type="paragraph" w:styleId="NoSpacing">
    <w:name w:val="No Spacing"/>
    <w:uiPriority w:val="99"/>
    <w:qFormat/>
    <w:rsid w:val="00B527A0"/>
    <w:rPr>
      <w:rFonts w:ascii="Arial Unicode MS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B527A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ctive">
    <w:name w:val="active"/>
    <w:basedOn w:val="Normal"/>
    <w:uiPriority w:val="99"/>
    <w:rsid w:val="009E1C5B"/>
    <w:pPr>
      <w:spacing w:before="100" w:beforeAutospacing="1" w:after="100" w:afterAutospacing="1"/>
    </w:pPr>
  </w:style>
  <w:style w:type="character" w:customStyle="1" w:styleId="UnresolvedMention">
    <w:name w:val="Unresolved Mention"/>
    <w:basedOn w:val="DefaultParagraphFont"/>
    <w:uiPriority w:val="99"/>
    <w:semiHidden/>
    <w:rsid w:val="00A857C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55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db@modb.by" TargetMode="External"/><Relationship Id="rId13" Type="http://schemas.openxmlformats.org/officeDocument/2006/relationships/hyperlink" Target="mailto:info@palliativ.by" TargetMode="External"/><Relationship Id="rId18" Type="http://schemas.openxmlformats.org/officeDocument/2006/relationships/hyperlink" Target="mailto:spc@shklov.edu.by" TargetMode="External"/><Relationship Id="rId26" Type="http://schemas.openxmlformats.org/officeDocument/2006/relationships/hyperlink" Target="mailto:vesnovo.sp@mintrud.by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iasnoschi@edu.by" TargetMode="External"/><Relationship Id="rId7" Type="http://schemas.openxmlformats.org/officeDocument/2006/relationships/hyperlink" Target="mailto:sp@shklovcrb.by" TargetMode="External"/><Relationship Id="rId12" Type="http://schemas.openxmlformats.org/officeDocument/2006/relationships/hyperlink" Target="mailto:borovoe@rdpcmr.by" TargetMode="External"/><Relationship Id="rId17" Type="http://schemas.openxmlformats.org/officeDocument/2006/relationships/hyperlink" Target="mailto:ctd.@shklov.edu.by" TargetMode="External"/><Relationship Id="rId25" Type="http://schemas.openxmlformats.org/officeDocument/2006/relationships/hyperlink" Target="tel:80222747845" TargetMode="External"/><Relationship Id="rId2" Type="http://schemas.openxmlformats.org/officeDocument/2006/relationships/styles" Target="styles.xml"/><Relationship Id="rId16" Type="http://schemas.openxmlformats.org/officeDocument/2006/relationships/hyperlink" Target="mailto:ckroir@shklov.edu.by" TargetMode="External"/><Relationship Id="rId20" Type="http://schemas.openxmlformats.org/officeDocument/2006/relationships/hyperlink" Target="mailto:specshool@belynichi.gov.by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rv_domik@mail.ru" TargetMode="External"/><Relationship Id="rId24" Type="http://schemas.openxmlformats.org/officeDocument/2006/relationships/hyperlink" Target="mailto:ushklov@mintrud.by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etod-kabinet@shklov.edu.by" TargetMode="External"/><Relationship Id="rId23" Type="http://schemas.openxmlformats.org/officeDocument/2006/relationships/hyperlink" Target="mailto:info@detdom.bobr.by" TargetMode="External"/><Relationship Id="rId28" Type="http://schemas.openxmlformats.org/officeDocument/2006/relationships/header" Target="header1.xml"/><Relationship Id="rId10" Type="http://schemas.openxmlformats.org/officeDocument/2006/relationships/hyperlink" Target="mailto:domik@mogilev.by" TargetMode="External"/><Relationship Id="rId19" Type="http://schemas.openxmlformats.org/officeDocument/2006/relationships/hyperlink" Target="mailto:mogilev@mockroir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lial@modb.by" TargetMode="External"/><Relationship Id="rId14" Type="http://schemas.openxmlformats.org/officeDocument/2006/relationships/hyperlink" Target="mailto:roo@shklov.edu.by" TargetMode="External"/><Relationship Id="rId22" Type="http://schemas.openxmlformats.org/officeDocument/2006/relationships/hyperlink" Target="mailto:sp@zrok.mogilev.by" TargetMode="External"/><Relationship Id="rId27" Type="http://schemas.openxmlformats.org/officeDocument/2006/relationships/hyperlink" Target="mailto:minsk@bpovc.by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31</Pages>
  <Words>4134</Words>
  <Characters>23569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Зубковская Ева Валерьевна</dc:creator>
  <cp:keywords/>
  <dc:description/>
  <cp:lastModifiedBy>WiZaRd</cp:lastModifiedBy>
  <cp:revision>6</cp:revision>
  <dcterms:created xsi:type="dcterms:W3CDTF">2025-06-19T07:26:00Z</dcterms:created>
  <dcterms:modified xsi:type="dcterms:W3CDTF">2008-07-22T23:41:00Z</dcterms:modified>
</cp:coreProperties>
</file>