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DD" w:rsidRDefault="008739DD" w:rsidP="003B4A4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3B4A4A">
        <w:rPr>
          <w:rFonts w:ascii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Сопровождение и поддержка лиц из числа детей-сирот </w:t>
      </w:r>
    </w:p>
    <w:p w:rsidR="008739DD" w:rsidRPr="003B4A4A" w:rsidRDefault="008739DD" w:rsidP="003B4A4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3B4A4A">
        <w:rPr>
          <w:rFonts w:ascii="Times New Roman" w:hAnsi="Times New Roman" w:cs="Times New Roman"/>
          <w:b/>
          <w:bCs/>
          <w:color w:val="222222"/>
          <w:sz w:val="32"/>
          <w:szCs w:val="32"/>
          <w:lang w:eastAsia="ru-RU"/>
        </w:rPr>
        <w:t>и детей, оставшихся без попечения родителей</w:t>
      </w:r>
    </w:p>
    <w:p w:rsidR="008739DD" w:rsidRPr="00EE55E7" w:rsidRDefault="008739DD" w:rsidP="0065493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 и направленных на социальную адаптацию детей-сирот, детей, оставшихся без попечения родителей, а также лиц из числа детей-сирот и детей, оставшихся без попечения родителей:</w:t>
      </w:r>
    </w:p>
    <w:p w:rsidR="008739DD" w:rsidRPr="00EE55E7" w:rsidRDefault="008739DD" w:rsidP="00EE55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соответствии с положением, постинтернатное сопровождение осуществляется по месту фактического проживания детей-сирот, детей, оставшихся без попечения родителей, а также лиц из числа детей-сирот и детей, оставшихся без попечения родителей.Следующие органы и организации призваны оказать помощь и содействиедетям-сиротам, детям, оставшимся без попечения родителей, а также лицам из числа детей-сирот и детей, оставшихся без попечения родителей.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1. Местные исполнительные и распорядительные органы: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контролируют сохранность жилых помещений, принадлежащих на праве собственности либо находящихся во владении и пользовании детей-сирот, детей, оставшихся без попечения родителей, а также лиц из числа детей-сирот и детей, оста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вшихся без попечения родителей. П</w:t>
      </w: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ри формировании бюджета на очередной финансовый год планируют средства для предоставления им льготных кредитов и одноразовых субсидий, а также для строительства (реконструкции) и приобретения для них жилых помещений социального пользования государственного жилищного фонда и иных форм их государственной поддержки в зависимости от числа детей-сирот, детей, оставшихся без попечения родителей, а также лиц из числа детей-сирот и детей, оставшихся без попечения родителей, чье право на жилище должно быть реализовано в следующем календарном году;обеспечивают детей-сирот, детей, оставшихся без попечения родителей, а также лиц из числа детей-сирот и детей, оставшихся без попечения родителей, жилыми помещениями государственного жилищного фонда в общежитиях или специальными жилыми помещениями, предназначенными для временного проживания, со дня их прибытия по месту первоначального приобретения статуса детей-сирот, детей, оставшихся без попечения родителей, либо по месту предоставления им первого рабочего места; устанавливают броню приема на работу и профессиональное обучение на производстве для лиц из числа детей-сирот и детей, оставшихся без попечения родителей, и обеспечивают их трудоустройство в соответствии с полученной специальностью (направлением специальности, специализацией) и присвоенной квалификацией;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2. Управления (отделы) образования местных исполнительных и распорядительных органов: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установленном законодательством порядке ведут учет данных о детях-сиротах и детях, оставшихся без попечения родителей;до принятия решения о признании детей-сирот, детей, оставшихся без попечения родителей, дееспособными в полном объеме либо до решения вопроса о назначении им попечителя реализуют права и обязанности попечителей в отношении детей-сирот и детей, оставшихся без попечения родителей, отчисленных из учреждений профессионально-технического, среднего специального и высшего образования;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организуют оказание социально-педагогической, психологической, правовой и иной помощи детям-сиротам и детям, оставшимся без попечения родителей, отчисленным из учреждений профессионально-технического, среднего специального и высшего образования;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3. Управления (отделы) по труду, занятости и социальной защите местных исполнительных и распорядительных органов: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содействуют в решении вопросов трудоустройства, профессиональной подготовки и переподготовки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родителей; консультируют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родителей, по вопросам социальной защиты, предоставления им льгот и гарантий.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4. Органы внутренних дел местных исполнительных и распорядительных органов: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информируют о сроках освобождения из мест содержания под стражей, мест лишения свободы:детей-сирот и детей, оставшихся без попечения родителей, - управления (отделы) образования местных исполнительных и распорядительных органов по месту приобретения статуса детей-сирот, детей, оставшихся без попечения родителей, учреждения образования, в которых дети-сироты и дети, оставшиеся без попечения родителей, обучались на день принятия соответствующего решения суда;осуществляют регистрацию по месту жительства и месту пребывания лиц, прибывших по месту приобретения статуса детей-сирот, детей, оставшихся без попечения родителей, либо по месту предоставления первого рабочего места.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5. Комиссии по делам несовершеннолетних местных исполнительных и распорядительных органов: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координируют деятельность органов, учреждений и иных организаций, осуществляющих профилактику безнадзорности и правонарушений несовершеннолетних, по предупреждению правонарушений среди детей-сирот и детей, оставшихся без попечения родителей, проживающих в общежитиях учреждений профессионально-технического, среднего специального, высшего образования; оказывают помощь в трудовом и бытовом устройстве детей-сирот, детей, оставшихся без попечения родителей, освобожденных из учреждений уголовно-исполнительной системы либо вернувшихся из специальных учебно-воспитательных учреждений, специальных лечебно-воспитательных учреждений.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6. Детские интернатные учреждения, учреждения профессионально-технического, среднего специального, высшего образования: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осуществляют подготовку детей-сирот и детей, оставшихся без попечения родителей, к успешной социальной адаптации в обществе;организуют оказание социально-педагогической, психологической, правовой и иной помощи детям-сиротам и детям, оставшимся без попечения родителей;содействуют общению обучающихся (воспитанников) с родителями и иными родственниками в порядке, установленном законодательством;до 1 октября года, предшествующего году прекращения пребывания в детском интернатном учреждении, отчисления из учреждений профессионально-технического, среднего специального, высшего образования, направляют в местные исполнительные и распорядительные органы по месту приобретения обучающимися (воспитанниками) статуса детей-сирот, детей, оставшихся без попечения родителей, либо по месту планируемого трудоустройства сведения о детях-сиротах, детях, оставшихся без попечения родителей, а также лицах из числа детей-сирот и детей, оставшихся без попечения родителей, нуждающихся в назначении попечителя, трудоустройстве, предоставлении жилого помещения государственного жилищного фонда в общежитии или специального жилого помещения для временного проживания.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</w:t>
      </w: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установленном законодательством порядке обеспечивают своевременную постановку на учет нуждающихся в улучшении жилищных условий обучающихся (воспитанников), имеющих статус детей-сирот, детей, оставшихся без попечения родителей, в отношении которых руководитель учреждения осуществляет права и обязанности опекуна (попечителя);обеспечивают передачу детям-сиротам, детям, оставшимся без попечения родителей, по достижении ими совершеннолетия имущества, управление которым осуществлялось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 (Национальный реестр правовых актов Республики Беларусь, 1999 г., N 85, 5/1945); обеспечивают направление детей-сирот, детей, оставшихся без попечения родителей, в организации здравоохранения:для своевременного проведения медицинского осмотра, обследования, в том числе в целях определения оснований для установления инвалидности;содействуют предоставлению первого рабочего места лицам из числа детей-сирот и детей, оставшихся без попечения родителей, прекратившим пребывание в детских интернатных учреждениях, отчисленным из учреждений профессионально-технического, среднего специального, высшего образования.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7. Опекунские, приемные семьи, детские дома семейного типа: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осуществляют подготовку детей-сирот и детей, оставшихся без попечения родителей, к успешной социальной адаптации в обществе;содействуют получению детьми-сиротами, детьми, оставшимися без попечения родителей, социально-педагогической, психологической, правовой и иной помощи; содействуют общению воспитанников с родителями и иными родственниками в порядке, установленном законодательством; в установленном законодательством порядке обеспечивают регистрацию детей-сирот и детей, оставшихся без попечения родителей, по месту жительства, своевременную постановку на учет нуждающихся в улучшении жилищных условий в порядке, установленном законодательством;. обеспечивают передачу детям-сиротам и детям, оставшимся без попечения родителей, по достижении ими совершеннолетия имущества, управление которым осуществлялось в соответствии с Положением о порядке управления имуществом подопечных;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8. Территориальные центры социального обслуживания населения: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актуализируют сведения из республиканского банка данных детей-сирот и детей, оставшихся без попечения родителей (в отношении детей-сирот и детей, оставшихся без попечения родителей, в возрасте старше 16 лет и лиц из числа детей-сирот и детей, оставшихся без попечения родителей), поступившие из управлений (отделов) образования местных исполнительных и распорядительных органов; оказывают социальные услуги в соответствии с законодательством; внедряют в практику работы современные технологии социального обслуживания и социальной поддержки в зависимости от характера нуждаемости, организуют практические занятия, тренинги, клубы, используют другие формы работы, направленные на саморазвитие лиц из числа детей-сирот и детей, оставшихся без попечения родителей; привлекают при необходимости к решению вопросов социальной адаптации лиц из числа детей-сирот и детей, оставшихся без попечения родителей, государственные органы, организации и учреждения, а также общественные и религиозные организации и объединения; содействуют (при необходимости) в сборе и оформлении документов, необходимых для получения паспорта детям-сиротам, детям, оставшимся без попечения родителей, а также лицам из числа детей-сирот и детей, оставшихся без попечения родителей.</w:t>
      </w:r>
    </w:p>
    <w:p w:rsidR="008739DD" w:rsidRPr="00EE55E7" w:rsidRDefault="008739DD" w:rsidP="00C35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E55E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9. Организации здравоохранения:</w:t>
      </w:r>
    </w:p>
    <w:p w:rsidR="008739DD" w:rsidRPr="00EE55E7" w:rsidRDefault="008739DD" w:rsidP="0003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55E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осуществляют оказание медицинской помощи детям-сиротам, детям, оставшимся без попечения родителей, а также лицам из числа детей-сирот и детей, оставшихся без попечения родителей, в том числе проводят медицинские осмотры, обследования, выдают медицинские справки о состоянии здоровья при поступлении в учреждения профессионально-технического, среднего специального, высшего образования и (или) трудоустройстве; в случае необходимости направляют детей-сирот, детей, оставшихся без попечения родителей, а также лиц из числа детей-сирот и детей, оставшихся без попечения родителей, в медико-реабилитационную экспертную комиссию в целях проведения профессиональной диагностики, профессионального подбора профессии, соответствующей состоянию здоровья, профессиональной ориентации для определения возможностей к профессиональной подготовке, переподготовке и последующей занятости; при наличии оснований оформляют и направляют медицинские документы детей-сирот, детей, оставшихся без попечения родителей, а также лиц из числа детей-сирот и детей, оставшихся без попечения родителей, в медико-реабилитационную экспертную комиссию для проведения медико-социальной экспертизы.</w:t>
      </w:r>
      <w:bookmarkStart w:id="0" w:name="_GoBack"/>
      <w:bookmarkEnd w:id="0"/>
    </w:p>
    <w:sectPr w:rsidR="008739DD" w:rsidRPr="00EE55E7" w:rsidSect="00D4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AC0"/>
    <w:rsid w:val="000364B0"/>
    <w:rsid w:val="000A3DCE"/>
    <w:rsid w:val="0028084C"/>
    <w:rsid w:val="00327AC0"/>
    <w:rsid w:val="00384AAA"/>
    <w:rsid w:val="003B4A4A"/>
    <w:rsid w:val="00450507"/>
    <w:rsid w:val="0065493B"/>
    <w:rsid w:val="00703C53"/>
    <w:rsid w:val="008739DD"/>
    <w:rsid w:val="00C35E91"/>
    <w:rsid w:val="00D42CC3"/>
    <w:rsid w:val="00EE55E7"/>
    <w:rsid w:val="00F16363"/>
    <w:rsid w:val="00F655A4"/>
    <w:rsid w:val="00FE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4</Pages>
  <Words>1711</Words>
  <Characters>9753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Inst</cp:lastModifiedBy>
  <cp:revision>6</cp:revision>
  <dcterms:created xsi:type="dcterms:W3CDTF">2023-01-20T14:35:00Z</dcterms:created>
  <dcterms:modified xsi:type="dcterms:W3CDTF">2023-01-24T06:21:00Z</dcterms:modified>
</cp:coreProperties>
</file>